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A5B2" w14:textId="77777777" w:rsidR="00765817" w:rsidRPr="00B626C0" w:rsidRDefault="00765817" w:rsidP="00DD1B64">
      <w:pPr>
        <w:spacing w:line="360" w:lineRule="auto"/>
        <w:jc w:val="center"/>
        <w:rPr>
          <w:b/>
          <w:sz w:val="28"/>
          <w:szCs w:val="28"/>
        </w:rPr>
      </w:pPr>
      <w:r w:rsidRPr="00B626C0">
        <w:rPr>
          <w:b/>
          <w:sz w:val="28"/>
          <w:szCs w:val="28"/>
        </w:rPr>
        <w:t>St Stephen’s, Preston</w:t>
      </w:r>
    </w:p>
    <w:p w14:paraId="14F7CC2A" w14:textId="60668174" w:rsidR="00E13E84" w:rsidRPr="00B626C0" w:rsidRDefault="004839E0" w:rsidP="00DD1B64">
      <w:pPr>
        <w:spacing w:line="360" w:lineRule="auto"/>
        <w:jc w:val="center"/>
        <w:rPr>
          <w:b/>
          <w:sz w:val="28"/>
          <w:szCs w:val="28"/>
        </w:rPr>
      </w:pPr>
      <w:r w:rsidRPr="00B626C0">
        <w:rPr>
          <w:b/>
          <w:sz w:val="28"/>
          <w:szCs w:val="28"/>
        </w:rPr>
        <w:t>Administrator</w:t>
      </w:r>
      <w:r w:rsidR="00AD6724" w:rsidRPr="00B626C0">
        <w:rPr>
          <w:b/>
          <w:sz w:val="28"/>
          <w:szCs w:val="28"/>
        </w:rPr>
        <w:t xml:space="preserve"> </w:t>
      </w:r>
      <w:r w:rsidR="00F8603B" w:rsidRPr="00B626C0">
        <w:rPr>
          <w:b/>
          <w:bCs/>
          <w:sz w:val="28"/>
          <w:szCs w:val="28"/>
        </w:rPr>
        <w:t>Job Description</w:t>
      </w:r>
    </w:p>
    <w:p w14:paraId="4B28548A" w14:textId="74F7D81A" w:rsidR="00F8603B" w:rsidRDefault="00F8603B" w:rsidP="26F4F4DC">
      <w:pPr>
        <w:jc w:val="center"/>
        <w:rPr>
          <w:rFonts w:eastAsia="Arial"/>
          <w:color w:val="000000" w:themeColor="text1"/>
          <w:szCs w:val="24"/>
        </w:rPr>
      </w:pPr>
    </w:p>
    <w:p w14:paraId="2A83EEEC" w14:textId="0208EB11" w:rsidR="00F8603B" w:rsidRDefault="00F8603B" w:rsidP="26F4F4DC">
      <w:pPr>
        <w:jc w:val="center"/>
        <w:rPr>
          <w:rFonts w:eastAsia="Arial"/>
          <w:color w:val="000000" w:themeColor="text1"/>
          <w:szCs w:val="24"/>
        </w:rPr>
      </w:pPr>
    </w:p>
    <w:tbl>
      <w:tblPr>
        <w:tblStyle w:val="TableGrid"/>
        <w:tblW w:w="0" w:type="auto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030"/>
      </w:tblGrid>
      <w:tr w:rsidR="26F4F4DC" w14:paraId="04C4A735" w14:textId="77777777" w:rsidTr="00DD1B64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C31C9AF" w14:textId="53A930EB" w:rsidR="26F4F4DC" w:rsidRPr="00B626C0" w:rsidRDefault="26F4F4DC" w:rsidP="26F4F4DC">
            <w:pPr>
              <w:rPr>
                <w:rFonts w:eastAsia="Arial"/>
                <w:szCs w:val="24"/>
              </w:rPr>
            </w:pPr>
            <w:r w:rsidRPr="00B626C0">
              <w:rPr>
                <w:rFonts w:eastAsia="Arial"/>
                <w:b/>
                <w:bCs/>
                <w:szCs w:val="24"/>
              </w:rPr>
              <w:t>Job Title:</w:t>
            </w:r>
          </w:p>
          <w:p w14:paraId="2957097B" w14:textId="76D80C13" w:rsidR="26F4F4DC" w:rsidRPr="00B626C0" w:rsidRDefault="26F4F4DC" w:rsidP="26F4F4DC">
            <w:pPr>
              <w:rPr>
                <w:rFonts w:eastAsia="Arial"/>
                <w:szCs w:val="24"/>
              </w:rPr>
            </w:pPr>
          </w:p>
          <w:p w14:paraId="51D656AD" w14:textId="1DC031AB" w:rsidR="26F4F4DC" w:rsidRPr="00B626C0" w:rsidRDefault="26F4F4DC" w:rsidP="26F4F4DC">
            <w:pPr>
              <w:rPr>
                <w:rFonts w:eastAsia="Arial"/>
                <w:szCs w:val="24"/>
              </w:rPr>
            </w:pPr>
            <w:r w:rsidRPr="00B626C0">
              <w:rPr>
                <w:rFonts w:eastAsia="Arial"/>
                <w:b/>
                <w:bCs/>
                <w:szCs w:val="24"/>
              </w:rPr>
              <w:t>Salary:</w:t>
            </w:r>
          </w:p>
          <w:p w14:paraId="07538E88" w14:textId="1F71CD44" w:rsidR="26F4F4DC" w:rsidRPr="00B626C0" w:rsidRDefault="26F4F4DC" w:rsidP="26F4F4DC">
            <w:pPr>
              <w:rPr>
                <w:rFonts w:eastAsia="Arial"/>
                <w:szCs w:val="24"/>
              </w:rPr>
            </w:pPr>
          </w:p>
          <w:p w14:paraId="2CD70569" w14:textId="07C3EC39" w:rsidR="26F4F4DC" w:rsidRPr="00B626C0" w:rsidRDefault="26F4F4DC" w:rsidP="26F4F4DC">
            <w:pPr>
              <w:rPr>
                <w:rFonts w:eastAsia="Arial"/>
                <w:szCs w:val="24"/>
              </w:rPr>
            </w:pPr>
            <w:r w:rsidRPr="00B626C0">
              <w:rPr>
                <w:rFonts w:eastAsia="Arial"/>
                <w:b/>
                <w:bCs/>
                <w:szCs w:val="24"/>
              </w:rPr>
              <w:t>Hours:</w:t>
            </w:r>
          </w:p>
          <w:p w14:paraId="0F7471D2" w14:textId="04764022" w:rsidR="26F4F4DC" w:rsidRPr="00B626C0" w:rsidRDefault="26F4F4DC" w:rsidP="26F4F4DC">
            <w:pPr>
              <w:rPr>
                <w:rFonts w:eastAsia="Arial"/>
                <w:szCs w:val="24"/>
              </w:rPr>
            </w:pPr>
          </w:p>
          <w:p w14:paraId="0514693C" w14:textId="77777777" w:rsidR="00067136" w:rsidRPr="00B626C0" w:rsidRDefault="00067136" w:rsidP="26F4F4DC">
            <w:pPr>
              <w:rPr>
                <w:rFonts w:eastAsia="Arial"/>
                <w:b/>
                <w:bCs/>
                <w:szCs w:val="24"/>
              </w:rPr>
            </w:pPr>
          </w:p>
          <w:p w14:paraId="6B69F4A4" w14:textId="7B15C735" w:rsidR="26F4F4DC" w:rsidRPr="00B626C0" w:rsidRDefault="26F4F4DC" w:rsidP="26F4F4DC">
            <w:pPr>
              <w:rPr>
                <w:rFonts w:eastAsia="Arial"/>
                <w:szCs w:val="24"/>
              </w:rPr>
            </w:pPr>
            <w:r w:rsidRPr="00B626C0">
              <w:rPr>
                <w:rFonts w:eastAsia="Arial"/>
                <w:b/>
                <w:bCs/>
                <w:szCs w:val="24"/>
              </w:rPr>
              <w:t>Location:</w:t>
            </w:r>
          </w:p>
          <w:p w14:paraId="0503F22B" w14:textId="77777777" w:rsidR="00FC7335" w:rsidRPr="00B626C0" w:rsidRDefault="00FC7335" w:rsidP="26F4F4DC">
            <w:pPr>
              <w:rPr>
                <w:rFonts w:eastAsia="Arial"/>
                <w:b/>
                <w:bCs/>
                <w:szCs w:val="24"/>
              </w:rPr>
            </w:pPr>
          </w:p>
          <w:p w14:paraId="06BF42CA" w14:textId="443D76D0" w:rsidR="26F4F4DC" w:rsidRPr="00B626C0" w:rsidRDefault="26F4F4DC" w:rsidP="26F4F4DC">
            <w:pPr>
              <w:rPr>
                <w:rFonts w:eastAsia="Arial"/>
                <w:szCs w:val="24"/>
              </w:rPr>
            </w:pPr>
            <w:r w:rsidRPr="00B626C0">
              <w:rPr>
                <w:rFonts w:eastAsia="Arial"/>
                <w:b/>
                <w:bCs/>
                <w:szCs w:val="24"/>
              </w:rPr>
              <w:t>Responsible to:</w:t>
            </w:r>
          </w:p>
          <w:p w14:paraId="30C80707" w14:textId="6B3E3390" w:rsidR="26F4F4DC" w:rsidRPr="00B626C0" w:rsidRDefault="26F4F4DC" w:rsidP="26F4F4DC">
            <w:pPr>
              <w:rPr>
                <w:rFonts w:eastAsia="Arial"/>
                <w:szCs w:val="24"/>
                <w:lang w:val="en-US"/>
              </w:rPr>
            </w:pPr>
          </w:p>
          <w:p w14:paraId="37508AFC" w14:textId="714CBD03" w:rsidR="26F4F4DC" w:rsidRPr="00B626C0" w:rsidRDefault="26F4F4DC" w:rsidP="26F4F4DC">
            <w:pPr>
              <w:rPr>
                <w:rFonts w:eastAsia="Arial"/>
                <w:szCs w:val="24"/>
                <w:lang w:val="en-US"/>
              </w:rPr>
            </w:pPr>
            <w:r w:rsidRPr="00B626C0">
              <w:rPr>
                <w:rFonts w:eastAsia="Arial"/>
                <w:b/>
                <w:bCs/>
                <w:szCs w:val="24"/>
              </w:rPr>
              <w:t>Responsible for: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04B512E" w14:textId="18B0D06B" w:rsidR="26F4F4DC" w:rsidRPr="00B626C0" w:rsidRDefault="008C51BE" w:rsidP="26F4F4DC">
            <w:pPr>
              <w:rPr>
                <w:rFonts w:eastAsia="Arial"/>
                <w:szCs w:val="24"/>
                <w:lang w:val="en-US"/>
              </w:rPr>
            </w:pPr>
            <w:r w:rsidRPr="00B626C0">
              <w:rPr>
                <w:rFonts w:eastAsia="Arial"/>
                <w:szCs w:val="24"/>
                <w:lang w:val="en-US"/>
              </w:rPr>
              <w:t>Administrator</w:t>
            </w:r>
          </w:p>
          <w:p w14:paraId="5905F3C4" w14:textId="77777777" w:rsidR="00D45D35" w:rsidRPr="00B626C0" w:rsidRDefault="00D45D35" w:rsidP="26F4F4DC">
            <w:pPr>
              <w:rPr>
                <w:rFonts w:eastAsia="Arial"/>
                <w:szCs w:val="24"/>
                <w:lang w:val="en-US"/>
              </w:rPr>
            </w:pPr>
          </w:p>
          <w:p w14:paraId="30DDC91C" w14:textId="19209235" w:rsidR="008C51BE" w:rsidRPr="00B626C0" w:rsidRDefault="00300FAB" w:rsidP="26F4F4DC">
            <w:pPr>
              <w:rPr>
                <w:rFonts w:eastAsia="Arial"/>
                <w:szCs w:val="24"/>
                <w:lang w:val="en-US"/>
              </w:rPr>
            </w:pPr>
            <w:r w:rsidRPr="00B626C0">
              <w:rPr>
                <w:rFonts w:eastAsia="Arial"/>
                <w:szCs w:val="24"/>
                <w:lang w:val="en-US"/>
              </w:rPr>
              <w:t>£12.60 per hour</w:t>
            </w:r>
          </w:p>
          <w:p w14:paraId="0A521FFC" w14:textId="77777777" w:rsidR="00121118" w:rsidRPr="00B626C0" w:rsidRDefault="00121118" w:rsidP="26F4F4DC">
            <w:pPr>
              <w:rPr>
                <w:rFonts w:eastAsia="Arial"/>
                <w:szCs w:val="24"/>
                <w:lang w:val="en-US"/>
              </w:rPr>
            </w:pPr>
          </w:p>
          <w:p w14:paraId="370F4597" w14:textId="1D932B76" w:rsidR="00121118" w:rsidRPr="00B626C0" w:rsidRDefault="00121118" w:rsidP="26F4F4DC">
            <w:pPr>
              <w:rPr>
                <w:szCs w:val="24"/>
              </w:rPr>
            </w:pPr>
            <w:r w:rsidRPr="00B626C0">
              <w:rPr>
                <w:rFonts w:eastAsia="Arial"/>
                <w:szCs w:val="24"/>
                <w:lang w:val="en-US"/>
              </w:rPr>
              <w:t>12 per week</w:t>
            </w:r>
            <w:r w:rsidR="00067136" w:rsidRPr="00B626C0">
              <w:rPr>
                <w:rFonts w:eastAsia="Arial"/>
                <w:szCs w:val="24"/>
                <w:lang w:val="en-US"/>
              </w:rPr>
              <w:t xml:space="preserve">; </w:t>
            </w:r>
            <w:r w:rsidR="00067136" w:rsidRPr="00B626C0">
              <w:rPr>
                <w:szCs w:val="24"/>
              </w:rPr>
              <w:t xml:space="preserve">pattern to be agreed between the post holder and the vicar.  </w:t>
            </w:r>
          </w:p>
          <w:p w14:paraId="333829D3" w14:textId="77777777" w:rsidR="00300FAB" w:rsidRPr="00B626C0" w:rsidRDefault="00300FAB" w:rsidP="26F4F4DC">
            <w:pPr>
              <w:rPr>
                <w:szCs w:val="24"/>
              </w:rPr>
            </w:pPr>
          </w:p>
          <w:p w14:paraId="1F17E6D9" w14:textId="31F77C8A" w:rsidR="00300FAB" w:rsidRPr="00B626C0" w:rsidRDefault="00300FAB" w:rsidP="26F4F4DC">
            <w:pPr>
              <w:rPr>
                <w:szCs w:val="24"/>
              </w:rPr>
            </w:pPr>
            <w:r w:rsidRPr="00B626C0">
              <w:rPr>
                <w:szCs w:val="24"/>
              </w:rPr>
              <w:t>Church Office</w:t>
            </w:r>
          </w:p>
          <w:p w14:paraId="5A590B82" w14:textId="77777777" w:rsidR="00300FAB" w:rsidRPr="00B626C0" w:rsidRDefault="00300FAB" w:rsidP="26F4F4DC">
            <w:pPr>
              <w:rPr>
                <w:szCs w:val="24"/>
              </w:rPr>
            </w:pPr>
          </w:p>
          <w:p w14:paraId="238758B7" w14:textId="77777777" w:rsidR="00300FAB" w:rsidRPr="00B626C0" w:rsidRDefault="00300FAB" w:rsidP="26F4F4DC">
            <w:pPr>
              <w:rPr>
                <w:szCs w:val="24"/>
              </w:rPr>
            </w:pPr>
            <w:r w:rsidRPr="00B626C0">
              <w:rPr>
                <w:szCs w:val="24"/>
              </w:rPr>
              <w:t>Incumbent</w:t>
            </w:r>
          </w:p>
          <w:p w14:paraId="66924410" w14:textId="77777777" w:rsidR="00300FAB" w:rsidRPr="00B626C0" w:rsidRDefault="00300FAB" w:rsidP="26F4F4DC">
            <w:pPr>
              <w:rPr>
                <w:szCs w:val="24"/>
              </w:rPr>
            </w:pPr>
          </w:p>
          <w:p w14:paraId="126C297A" w14:textId="3504461A" w:rsidR="00300FAB" w:rsidRPr="00B626C0" w:rsidRDefault="00300FAB" w:rsidP="00370725">
            <w:pPr>
              <w:spacing w:after="240"/>
              <w:rPr>
                <w:rFonts w:eastAsia="Arial"/>
                <w:szCs w:val="24"/>
                <w:lang w:val="en-US"/>
              </w:rPr>
            </w:pPr>
            <w:r w:rsidRPr="00B626C0">
              <w:rPr>
                <w:szCs w:val="24"/>
              </w:rPr>
              <w:t>None</w:t>
            </w:r>
          </w:p>
        </w:tc>
      </w:tr>
    </w:tbl>
    <w:p w14:paraId="0DB720BC" w14:textId="77777777" w:rsidR="00995947" w:rsidRDefault="00995947" w:rsidP="00995947">
      <w:pPr>
        <w:jc w:val="both"/>
        <w:rPr>
          <w:rFonts w:eastAsia="Arial"/>
          <w:color w:val="000000" w:themeColor="text1"/>
          <w:sz w:val="22"/>
          <w:szCs w:val="22"/>
        </w:rPr>
      </w:pPr>
    </w:p>
    <w:p w14:paraId="109FC887" w14:textId="77777777" w:rsidR="004878F0" w:rsidRPr="004878F0" w:rsidRDefault="004878F0" w:rsidP="00370725">
      <w:pPr>
        <w:spacing w:after="120" w:line="360" w:lineRule="auto"/>
        <w:jc w:val="both"/>
        <w:rPr>
          <w:rFonts w:eastAsia="Arial"/>
          <w:b/>
          <w:bCs/>
          <w:color w:val="000000" w:themeColor="text1"/>
          <w:sz w:val="28"/>
          <w:szCs w:val="28"/>
          <w:u w:val="single"/>
        </w:rPr>
      </w:pPr>
      <w:r w:rsidRPr="004878F0">
        <w:rPr>
          <w:rFonts w:eastAsia="Arial"/>
          <w:b/>
          <w:bCs/>
          <w:color w:val="000000" w:themeColor="text1"/>
          <w:sz w:val="28"/>
          <w:szCs w:val="28"/>
          <w:u w:val="single"/>
        </w:rPr>
        <w:t>Purpose of the role</w:t>
      </w:r>
    </w:p>
    <w:p w14:paraId="18C5B3D7" w14:textId="7EDDF069" w:rsidR="00D52FC2" w:rsidRPr="00080F58" w:rsidRDefault="00D52FC2" w:rsidP="00370725">
      <w:pPr>
        <w:spacing w:after="240" w:line="360" w:lineRule="auto"/>
        <w:jc w:val="both"/>
        <w:rPr>
          <w:szCs w:val="24"/>
        </w:rPr>
      </w:pPr>
      <w:r w:rsidRPr="00080F58">
        <w:rPr>
          <w:szCs w:val="24"/>
        </w:rPr>
        <w:t xml:space="preserve">To provide administrative and secretarial support and assistance to </w:t>
      </w:r>
      <w:r>
        <w:rPr>
          <w:szCs w:val="24"/>
        </w:rPr>
        <w:t xml:space="preserve">both </w:t>
      </w:r>
      <w:r w:rsidRPr="00080F58">
        <w:rPr>
          <w:szCs w:val="24"/>
        </w:rPr>
        <w:t>the Vicar an</w:t>
      </w:r>
      <w:r>
        <w:rPr>
          <w:szCs w:val="24"/>
        </w:rPr>
        <w:t xml:space="preserve">d </w:t>
      </w:r>
      <w:r>
        <w:rPr>
          <w:rFonts w:eastAsia="Arial"/>
          <w:szCs w:val="24"/>
        </w:rPr>
        <w:t>the church in close cooperation with the vicar, wardens and staff</w:t>
      </w:r>
      <w:r w:rsidRPr="00080F58">
        <w:rPr>
          <w:szCs w:val="24"/>
        </w:rPr>
        <w:t>.</w:t>
      </w:r>
    </w:p>
    <w:p w14:paraId="5EB4E789" w14:textId="29D2FD40" w:rsidR="00037086" w:rsidRDefault="00037086" w:rsidP="00DD1B64">
      <w:pPr>
        <w:spacing w:after="120" w:line="360" w:lineRule="auto"/>
        <w:jc w:val="both"/>
        <w:rPr>
          <w:rFonts w:eastAsia="Arial"/>
          <w:b/>
          <w:bCs/>
          <w:color w:val="000000" w:themeColor="text1"/>
          <w:sz w:val="28"/>
          <w:szCs w:val="28"/>
          <w:u w:val="single"/>
        </w:rPr>
      </w:pPr>
      <w:r>
        <w:rPr>
          <w:rFonts w:eastAsia="Arial"/>
          <w:b/>
          <w:bCs/>
          <w:color w:val="000000" w:themeColor="text1"/>
          <w:sz w:val="28"/>
          <w:szCs w:val="28"/>
          <w:u w:val="single"/>
        </w:rPr>
        <w:t>Key qualities</w:t>
      </w:r>
    </w:p>
    <w:p w14:paraId="51D78A46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Reliable, dependable and punctual</w:t>
      </w:r>
    </w:p>
    <w:p w14:paraId="54E08B40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Highly organised and methodical with an eye for detail.</w:t>
      </w:r>
    </w:p>
    <w:p w14:paraId="454AFEB3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Clear and courteous communication skills, with both written and spoken information</w:t>
      </w:r>
    </w:p>
    <w:p w14:paraId="6919FACE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Ability to work mostly unsupervised, but know when to consult Vicar for advice and guidance</w:t>
      </w:r>
    </w:p>
    <w:p w14:paraId="24B7B29D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Ability to maintain confidentiality of information.</w:t>
      </w:r>
    </w:p>
    <w:p w14:paraId="364BFB97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Skills and experience in Microsoft Office, including electronic diary system, plus e-mail and internet use.</w:t>
      </w:r>
    </w:p>
    <w:p w14:paraId="1BFF9F6F" w14:textId="293CCDA3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 xml:space="preserve">Ability to take minutes of meetings, format and distribute. </w:t>
      </w:r>
    </w:p>
    <w:p w14:paraId="3894150E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Awareness and ability to work within GDPR legislation and Diocese Guidelines.</w:t>
      </w:r>
    </w:p>
    <w:p w14:paraId="23F8889D" w14:textId="77777777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>Familiarity with use of standard office equipment</w:t>
      </w:r>
    </w:p>
    <w:p w14:paraId="109DB04D" w14:textId="6D776BA2" w:rsidR="00037086" w:rsidRPr="00037086" w:rsidRDefault="00037086" w:rsidP="007F5EA3">
      <w:pPr>
        <w:numPr>
          <w:ilvl w:val="0"/>
          <w:numId w:val="17"/>
        </w:num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037086">
        <w:rPr>
          <w:rFonts w:eastAsia="Arial"/>
          <w:color w:val="000000" w:themeColor="text1"/>
          <w:szCs w:val="24"/>
        </w:rPr>
        <w:t xml:space="preserve">Sympathetic with the ethos of the </w:t>
      </w:r>
      <w:r>
        <w:rPr>
          <w:rFonts w:eastAsia="Arial"/>
          <w:color w:val="000000" w:themeColor="text1"/>
          <w:szCs w:val="24"/>
        </w:rPr>
        <w:t xml:space="preserve">Christian faith and the </w:t>
      </w:r>
      <w:r w:rsidRPr="00037086">
        <w:rPr>
          <w:rFonts w:eastAsia="Arial"/>
          <w:color w:val="000000" w:themeColor="text1"/>
          <w:szCs w:val="24"/>
        </w:rPr>
        <w:t>Church of England</w:t>
      </w:r>
    </w:p>
    <w:p w14:paraId="05532759" w14:textId="54293E11" w:rsidR="00995947" w:rsidRDefault="00B06C6F" w:rsidP="00DD1B64">
      <w:pPr>
        <w:spacing w:after="120" w:line="360" w:lineRule="auto"/>
        <w:jc w:val="both"/>
        <w:rPr>
          <w:rFonts w:eastAsia="Arial"/>
          <w:b/>
          <w:bCs/>
          <w:color w:val="000000" w:themeColor="text1"/>
          <w:sz w:val="28"/>
          <w:szCs w:val="28"/>
          <w:u w:val="single"/>
        </w:rPr>
      </w:pPr>
      <w:r w:rsidRPr="00090145">
        <w:rPr>
          <w:rFonts w:eastAsia="Arial"/>
          <w:b/>
          <w:bCs/>
          <w:color w:val="000000" w:themeColor="text1"/>
          <w:sz w:val="28"/>
          <w:szCs w:val="28"/>
          <w:u w:val="single"/>
        </w:rPr>
        <w:lastRenderedPageBreak/>
        <w:t>Key</w:t>
      </w:r>
      <w:r w:rsidR="002B40D0" w:rsidRPr="00090145">
        <w:rPr>
          <w:rFonts w:eastAsia="Arial"/>
          <w:b/>
          <w:bCs/>
          <w:color w:val="000000" w:themeColor="text1"/>
          <w:sz w:val="28"/>
          <w:szCs w:val="28"/>
          <w:u w:val="single"/>
        </w:rPr>
        <w:t xml:space="preserve"> responsibilities </w:t>
      </w:r>
    </w:p>
    <w:p w14:paraId="6802B08E" w14:textId="120AEFA5" w:rsidR="00C97D41" w:rsidRPr="00646295" w:rsidRDefault="00C97D41" w:rsidP="007F5EA3">
      <w:pPr>
        <w:spacing w:after="120" w:line="276" w:lineRule="auto"/>
        <w:jc w:val="both"/>
        <w:rPr>
          <w:rFonts w:eastAsia="Arial"/>
          <w:color w:val="000000" w:themeColor="text1"/>
          <w:szCs w:val="24"/>
        </w:rPr>
      </w:pPr>
      <w:r w:rsidRPr="00646295">
        <w:rPr>
          <w:rFonts w:eastAsia="Arial"/>
          <w:color w:val="000000" w:themeColor="text1"/>
          <w:szCs w:val="24"/>
        </w:rPr>
        <w:t xml:space="preserve">The postholder and the Vicar will agree </w:t>
      </w:r>
      <w:r w:rsidR="00B40741" w:rsidRPr="00646295">
        <w:rPr>
          <w:rFonts w:eastAsia="Arial"/>
          <w:color w:val="000000" w:themeColor="text1"/>
          <w:szCs w:val="24"/>
        </w:rPr>
        <w:t xml:space="preserve">and regularly review </w:t>
      </w:r>
      <w:r w:rsidRPr="00646295">
        <w:rPr>
          <w:rFonts w:eastAsia="Arial"/>
          <w:color w:val="000000" w:themeColor="text1"/>
          <w:szCs w:val="24"/>
        </w:rPr>
        <w:t xml:space="preserve">a prioritised list </w:t>
      </w:r>
      <w:r w:rsidR="00B40741" w:rsidRPr="00646295">
        <w:rPr>
          <w:rFonts w:eastAsia="Arial"/>
          <w:color w:val="000000" w:themeColor="text1"/>
          <w:szCs w:val="24"/>
        </w:rPr>
        <w:t xml:space="preserve">which will include </w:t>
      </w:r>
      <w:r w:rsidR="00EE1E0D" w:rsidRPr="00646295">
        <w:rPr>
          <w:rFonts w:eastAsia="Arial"/>
          <w:color w:val="000000" w:themeColor="text1"/>
          <w:szCs w:val="24"/>
        </w:rPr>
        <w:t xml:space="preserve">some or all </w:t>
      </w:r>
      <w:r w:rsidR="00B40741" w:rsidRPr="00646295">
        <w:rPr>
          <w:rFonts w:eastAsia="Arial"/>
          <w:color w:val="000000" w:themeColor="text1"/>
          <w:szCs w:val="24"/>
        </w:rPr>
        <w:t>the following responsibilities:</w:t>
      </w:r>
    </w:p>
    <w:p w14:paraId="7C518736" w14:textId="1B4728C0" w:rsidR="007C6A68" w:rsidRPr="00090145" w:rsidRDefault="00DC790A" w:rsidP="007F5EA3">
      <w:pPr>
        <w:pStyle w:val="Heading3"/>
        <w:spacing w:line="276" w:lineRule="auto"/>
        <w:rPr>
          <w:rFonts w:eastAsia="Arial"/>
        </w:rPr>
      </w:pPr>
      <w:r>
        <w:rPr>
          <w:rFonts w:eastAsia="Arial"/>
        </w:rPr>
        <w:t>Communication</w:t>
      </w:r>
    </w:p>
    <w:p w14:paraId="493F5311" w14:textId="030EECC4" w:rsidR="00420469" w:rsidRPr="00646295" w:rsidRDefault="00090145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Style w:val="normaltextrun"/>
          <w:rFonts w:ascii="Arial" w:hAnsi="Arial" w:cs="Arial"/>
        </w:rPr>
      </w:pPr>
      <w:r w:rsidRPr="00646295">
        <w:rPr>
          <w:rFonts w:ascii="Arial" w:eastAsia="Arial Unicode MS" w:hAnsi="Arial Unicode MS" w:cs="Arial Unicode MS"/>
          <w:color w:val="000000"/>
          <w:u w:color="000000"/>
          <w:lang w:eastAsia="en-US"/>
        </w:rPr>
        <w:t>Handle correspondence</w:t>
      </w:r>
      <w:r w:rsidR="002B1CB9" w:rsidRPr="00646295">
        <w:rPr>
          <w:rFonts w:ascii="Arial" w:eastAsia="Arial Unicode MS" w:hAnsi="Arial Unicode MS" w:cs="Arial Unicode MS"/>
          <w:color w:val="000000"/>
          <w:u w:color="000000"/>
          <w:lang w:eastAsia="en-US"/>
        </w:rPr>
        <w:t xml:space="preserve"> to the church office</w:t>
      </w:r>
      <w:r w:rsidR="002B1CB9" w:rsidRPr="00646295">
        <w:rPr>
          <w:rFonts w:ascii="Arial"/>
        </w:rPr>
        <w:t>, including letters, e-mail and phone calls and taking first line action where appropriate</w:t>
      </w:r>
    </w:p>
    <w:p w14:paraId="29448023" w14:textId="0D7C70A3" w:rsidR="00420469" w:rsidRPr="00646295" w:rsidRDefault="00420469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 w:eastAsia="Arial Unicode MS" w:hAnsi="Arial Unicode MS" w:cs="Arial Unicode MS"/>
          <w:color w:val="000000"/>
          <w:u w:color="000000"/>
          <w:lang w:eastAsia="en-US"/>
        </w:rPr>
      </w:pPr>
      <w:r w:rsidRPr="00646295">
        <w:rPr>
          <w:rFonts w:ascii="Arial" w:eastAsia="Arial Unicode MS" w:hAnsi="Arial Unicode MS" w:cs="Arial Unicode MS"/>
          <w:color w:val="000000"/>
          <w:u w:color="000000"/>
          <w:lang w:eastAsia="en-US"/>
        </w:rPr>
        <w:t>Maintain the church directory.</w:t>
      </w:r>
    </w:p>
    <w:p w14:paraId="5B53E148" w14:textId="6C04A8E9" w:rsidR="00420469" w:rsidRPr="00646295" w:rsidRDefault="00C16CE1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 w:eastAsia="Arial Unicode MS" w:hAnsi="Arial Unicode MS" w:cs="Arial Unicode MS"/>
          <w:color w:val="000000"/>
          <w:u w:color="000000"/>
          <w:lang w:eastAsia="en-US"/>
        </w:rPr>
      </w:pPr>
      <w:r w:rsidRPr="00646295">
        <w:rPr>
          <w:rFonts w:ascii="Arial" w:eastAsia="Arial" w:hAnsi="Arial" w:cs="Arial"/>
          <w:color w:val="000000"/>
          <w:u w:color="000000"/>
          <w:lang w:val="en-US" w:eastAsia="en-US"/>
        </w:rPr>
        <w:t>Assist with keeping the church website up to date.</w:t>
      </w:r>
    </w:p>
    <w:p w14:paraId="2E635334" w14:textId="51845196" w:rsidR="00C16CE1" w:rsidRPr="00646295" w:rsidRDefault="00E74378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 w:eastAsia="Arial Unicode MS" w:hAnsi="Arial Unicode MS" w:cs="Arial Unicode MS"/>
          <w:color w:val="000000"/>
          <w:u w:color="000000"/>
          <w:lang w:eastAsia="en-US"/>
        </w:rPr>
      </w:pPr>
      <w:r w:rsidRPr="00646295">
        <w:rPr>
          <w:rFonts w:ascii="Arial" w:eastAsia="Arial" w:hAnsi="Arial" w:cs="Arial"/>
          <w:color w:val="000000"/>
          <w:u w:color="000000"/>
          <w:lang w:val="en-US" w:eastAsia="en-US"/>
        </w:rPr>
        <w:t>Distribute</w:t>
      </w:r>
      <w:r w:rsidR="005F7AA1" w:rsidRPr="00646295">
        <w:rPr>
          <w:rFonts w:ascii="Arial" w:eastAsia="Arial" w:hAnsi="Arial" w:cs="Arial"/>
          <w:color w:val="000000"/>
          <w:u w:color="000000"/>
          <w:lang w:val="en-US" w:eastAsia="en-US"/>
        </w:rPr>
        <w:t xml:space="preserve"> the weekly parish email.</w:t>
      </w:r>
    </w:p>
    <w:p w14:paraId="24708AA8" w14:textId="08965293" w:rsidR="0085524A" w:rsidRPr="00646295" w:rsidRDefault="0085524A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 w:eastAsia="Arial Unicode MS" w:hAnsi="Arial Unicode MS" w:cs="Arial Unicode MS"/>
          <w:color w:val="000000"/>
          <w:u w:color="000000"/>
          <w:lang w:eastAsia="en-US"/>
        </w:rPr>
      </w:pPr>
      <w:r w:rsidRPr="00646295">
        <w:rPr>
          <w:rFonts w:ascii="Arial" w:eastAsia="Arial" w:hAnsi="Arial" w:cs="Arial"/>
        </w:rPr>
        <w:t>Assist with arrangements for occasional events and communications; for example, church weekends away, booking speakers, the annual prayer week, Christmas and Easter leaflets, and other missions.</w:t>
      </w:r>
    </w:p>
    <w:p w14:paraId="68549459" w14:textId="1BAA819A" w:rsidR="0022230F" w:rsidRPr="00646295" w:rsidRDefault="0022230F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 w:eastAsia="Arial Unicode MS" w:hAnsi="Arial Unicode MS" w:cs="Arial Unicode MS"/>
          <w:color w:val="000000"/>
          <w:u w:color="000000"/>
          <w:lang w:eastAsia="en-US"/>
        </w:rPr>
      </w:pPr>
      <w:r w:rsidRPr="00646295">
        <w:rPr>
          <w:rFonts w:ascii="Arial" w:eastAsia="Arial" w:hAnsi="Arial" w:cs="Arial"/>
        </w:rPr>
        <w:t>Coordinate arrangements for school visits, faith trails etc</w:t>
      </w:r>
      <w:r w:rsidR="008F1F71" w:rsidRPr="00646295">
        <w:rPr>
          <w:rFonts w:ascii="Arial" w:eastAsia="Arial" w:hAnsi="Arial" w:cs="Arial"/>
        </w:rPr>
        <w:t>.</w:t>
      </w:r>
    </w:p>
    <w:p w14:paraId="28FF9435" w14:textId="568F90B9" w:rsidR="003538A1" w:rsidRPr="00090145" w:rsidRDefault="00D432B3" w:rsidP="007F5EA3">
      <w:pPr>
        <w:pStyle w:val="Heading3"/>
        <w:spacing w:line="276" w:lineRule="auto"/>
        <w:rPr>
          <w:rFonts w:eastAsia="Arial"/>
        </w:rPr>
      </w:pPr>
      <w:r>
        <w:rPr>
          <w:rFonts w:eastAsia="Arial"/>
        </w:rPr>
        <w:t xml:space="preserve">Worship and </w:t>
      </w:r>
      <w:r w:rsidR="00646295">
        <w:rPr>
          <w:rFonts w:eastAsia="Arial"/>
        </w:rPr>
        <w:t>Service-related</w:t>
      </w:r>
      <w:r>
        <w:rPr>
          <w:rFonts w:eastAsia="Arial"/>
        </w:rPr>
        <w:t xml:space="preserve"> activities</w:t>
      </w:r>
    </w:p>
    <w:p w14:paraId="7D406367" w14:textId="7DE47815" w:rsidR="00D74236" w:rsidRPr="00646295" w:rsidRDefault="001F250F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 w:eastAsia="Arial" w:hAnsi="Arial" w:cs="Arial"/>
        </w:rPr>
      </w:pPr>
      <w:r w:rsidRPr="00646295">
        <w:rPr>
          <w:rFonts w:ascii="Arial"/>
        </w:rPr>
        <w:t xml:space="preserve">Check </w:t>
      </w:r>
      <w:r w:rsidR="008F1F71" w:rsidRPr="00646295">
        <w:rPr>
          <w:rFonts w:ascii="Arial"/>
        </w:rPr>
        <w:t xml:space="preserve">the </w:t>
      </w:r>
      <w:r w:rsidRPr="00646295">
        <w:rPr>
          <w:rFonts w:ascii="Arial"/>
        </w:rPr>
        <w:t>weekly order of service for accuracy and liaise with various leads if needed</w:t>
      </w:r>
    </w:p>
    <w:p w14:paraId="5EAB8D13" w14:textId="28FC69D0" w:rsidR="004E6C7A" w:rsidRPr="00646295" w:rsidRDefault="004E6C7A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 w:eastAsia="Arial" w:hAnsi="Arial" w:cs="Arial"/>
        </w:rPr>
      </w:pPr>
      <w:r w:rsidRPr="00646295">
        <w:rPr>
          <w:rFonts w:ascii="Arial" w:eastAsia="Arial" w:hAnsi="Arial" w:cs="Arial"/>
        </w:rPr>
        <w:t xml:space="preserve">Check </w:t>
      </w:r>
      <w:r w:rsidR="008F1F71" w:rsidRPr="00646295">
        <w:rPr>
          <w:rFonts w:ascii="Arial" w:eastAsia="Arial" w:hAnsi="Arial" w:cs="Arial"/>
        </w:rPr>
        <w:t>q</w:t>
      </w:r>
      <w:r w:rsidRPr="00646295">
        <w:rPr>
          <w:rFonts w:ascii="Arial" w:eastAsia="Arial" w:hAnsi="Arial" w:cs="Arial"/>
        </w:rPr>
        <w:t xml:space="preserve">uarterly </w:t>
      </w:r>
      <w:r w:rsidR="008F1F71" w:rsidRPr="00646295">
        <w:rPr>
          <w:rFonts w:ascii="Arial" w:eastAsia="Arial" w:hAnsi="Arial" w:cs="Arial"/>
        </w:rPr>
        <w:t>r</w:t>
      </w:r>
      <w:r w:rsidRPr="00646295">
        <w:rPr>
          <w:rFonts w:ascii="Arial" w:eastAsia="Arial" w:hAnsi="Arial" w:cs="Arial"/>
        </w:rPr>
        <w:t xml:space="preserve">egistrar </w:t>
      </w:r>
      <w:r w:rsidR="008F1F71" w:rsidRPr="00646295">
        <w:rPr>
          <w:rFonts w:ascii="Arial" w:eastAsia="Arial" w:hAnsi="Arial" w:cs="Arial"/>
        </w:rPr>
        <w:t>r</w:t>
      </w:r>
      <w:r w:rsidRPr="00646295">
        <w:rPr>
          <w:rFonts w:ascii="Arial" w:eastAsia="Arial" w:hAnsi="Arial" w:cs="Arial"/>
        </w:rPr>
        <w:t xml:space="preserve">eturns for the </w:t>
      </w:r>
      <w:r w:rsidR="008F1F71" w:rsidRPr="00646295">
        <w:rPr>
          <w:rFonts w:ascii="Arial" w:eastAsia="Arial" w:hAnsi="Arial" w:cs="Arial"/>
        </w:rPr>
        <w:t>v</w:t>
      </w:r>
      <w:r w:rsidRPr="00646295">
        <w:rPr>
          <w:rFonts w:ascii="Arial" w:eastAsia="Arial" w:hAnsi="Arial" w:cs="Arial"/>
        </w:rPr>
        <w:t>icar’s signature.</w:t>
      </w:r>
    </w:p>
    <w:p w14:paraId="12BC0485" w14:textId="16D0762C" w:rsidR="001B6FBB" w:rsidRPr="00646295" w:rsidRDefault="001B6FBB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 xml:space="preserve">Co-ordinate rotas for preaching, </w:t>
      </w:r>
      <w:r w:rsidR="00B33D35" w:rsidRPr="00646295">
        <w:rPr>
          <w:rFonts w:ascii="Arial"/>
        </w:rPr>
        <w:t xml:space="preserve">leading, </w:t>
      </w:r>
      <w:r w:rsidRPr="00646295">
        <w:rPr>
          <w:rFonts w:ascii="Arial"/>
        </w:rPr>
        <w:t>reading, prayers, junior church, music, tea/coffee, sound desk, computer, flowers</w:t>
      </w:r>
      <w:r w:rsidR="00B33D35" w:rsidRPr="00646295">
        <w:rPr>
          <w:rFonts w:ascii="Arial"/>
        </w:rPr>
        <w:t>, etc</w:t>
      </w:r>
      <w:r w:rsidRPr="00646295">
        <w:rPr>
          <w:rFonts w:ascii="Arial"/>
        </w:rPr>
        <w:t>.</w:t>
      </w:r>
    </w:p>
    <w:p w14:paraId="210336A7" w14:textId="4492B8EC" w:rsidR="00094D39" w:rsidRPr="00646295" w:rsidRDefault="00094D39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Maintain statutory and other key parish records.</w:t>
      </w:r>
    </w:p>
    <w:p w14:paraId="589E55C5" w14:textId="77777777" w:rsidR="0042751B" w:rsidRPr="00646295" w:rsidRDefault="0042751B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Maintain parish registers, ensuring that church records are kept up to date (e.g. electoral roll, register of baptisms, marriage banns, record of fees)</w:t>
      </w:r>
    </w:p>
    <w:p w14:paraId="7E492A4B" w14:textId="6EAC34D3" w:rsidR="003D3560" w:rsidRPr="00646295" w:rsidRDefault="003D3560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 w:eastAsia="Arial" w:hAnsi="Arial" w:cs="Arial"/>
        </w:rPr>
        <w:t>Coordinate annual CCLI returns</w:t>
      </w:r>
      <w:r w:rsidR="00047C6D" w:rsidRPr="00646295">
        <w:rPr>
          <w:rFonts w:ascii="Arial" w:eastAsia="Arial" w:hAnsi="Arial" w:cs="Arial"/>
        </w:rPr>
        <w:t>.</w:t>
      </w:r>
    </w:p>
    <w:p w14:paraId="27921124" w14:textId="390E24F2" w:rsidR="001D5337" w:rsidRPr="00090145" w:rsidRDefault="001D5337" w:rsidP="007F5EA3">
      <w:pPr>
        <w:pStyle w:val="Heading3"/>
        <w:spacing w:line="276" w:lineRule="auto"/>
        <w:rPr>
          <w:rFonts w:eastAsia="Arial"/>
        </w:rPr>
      </w:pPr>
      <w:r>
        <w:rPr>
          <w:rFonts w:eastAsia="Arial"/>
        </w:rPr>
        <w:t>Meetings</w:t>
      </w:r>
      <w:r w:rsidR="00047C6D">
        <w:rPr>
          <w:rFonts w:eastAsia="Arial"/>
        </w:rPr>
        <w:t>.</w:t>
      </w:r>
    </w:p>
    <w:p w14:paraId="521BB5C4" w14:textId="68AD82E8" w:rsidR="009A3C8E" w:rsidRPr="00646295" w:rsidRDefault="009A3C8E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Arrange the annual schedule of PCC and subcommittee meetings</w:t>
      </w:r>
      <w:r w:rsidR="00506630" w:rsidRPr="00646295">
        <w:rPr>
          <w:rFonts w:ascii="Arial"/>
        </w:rPr>
        <w:t>, as directed by the vicar</w:t>
      </w:r>
      <w:r w:rsidRPr="00646295">
        <w:rPr>
          <w:rFonts w:ascii="Arial"/>
        </w:rPr>
        <w:t>.</w:t>
      </w:r>
    </w:p>
    <w:p w14:paraId="0C1903F0" w14:textId="25850675" w:rsidR="009A3C8E" w:rsidRPr="00646295" w:rsidRDefault="009A3C8E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Set up other meetings as requested.</w:t>
      </w:r>
    </w:p>
    <w:p w14:paraId="36B8B899" w14:textId="32D7CE30" w:rsidR="009A3C8E" w:rsidRPr="00646295" w:rsidRDefault="00B37EF9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C</w:t>
      </w:r>
      <w:r w:rsidR="009A3C8E" w:rsidRPr="00646295">
        <w:rPr>
          <w:rFonts w:ascii="Arial"/>
        </w:rPr>
        <w:t xml:space="preserve">ollate </w:t>
      </w:r>
      <w:r w:rsidRPr="00646295">
        <w:rPr>
          <w:rFonts w:ascii="Arial"/>
        </w:rPr>
        <w:t xml:space="preserve">digital </w:t>
      </w:r>
      <w:r w:rsidR="009A3C8E" w:rsidRPr="00646295">
        <w:rPr>
          <w:rFonts w:ascii="Arial"/>
        </w:rPr>
        <w:t>information packs for meetings.</w:t>
      </w:r>
    </w:p>
    <w:p w14:paraId="678E9813" w14:textId="4B3F1B4C" w:rsidR="009A3C8E" w:rsidRPr="00646295" w:rsidRDefault="009A3C8E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lastRenderedPageBreak/>
        <w:t>Produce and issue meeting agendas</w:t>
      </w:r>
      <w:r w:rsidR="00B37EF9" w:rsidRPr="00646295">
        <w:rPr>
          <w:rFonts w:ascii="Arial"/>
        </w:rPr>
        <w:t xml:space="preserve"> as requested</w:t>
      </w:r>
      <w:r w:rsidRPr="00646295">
        <w:rPr>
          <w:rFonts w:ascii="Arial"/>
        </w:rPr>
        <w:t>.</w:t>
      </w:r>
    </w:p>
    <w:p w14:paraId="0E2CA570" w14:textId="3813EE7D" w:rsidR="006A4683" w:rsidRPr="00646295" w:rsidRDefault="00C75598" w:rsidP="007F5EA3">
      <w:pPr>
        <w:pStyle w:val="Heading3"/>
        <w:spacing w:line="276" w:lineRule="auto"/>
        <w:rPr>
          <w:rFonts w:eastAsia="Arial"/>
          <w:szCs w:val="24"/>
        </w:rPr>
      </w:pPr>
      <w:r w:rsidRPr="00646295">
        <w:rPr>
          <w:rFonts w:eastAsia="Arial"/>
          <w:szCs w:val="24"/>
        </w:rPr>
        <w:t>Administration</w:t>
      </w:r>
    </w:p>
    <w:p w14:paraId="061A92A7" w14:textId="7EE2E190" w:rsidR="003E45D5" w:rsidRPr="00646295" w:rsidRDefault="003E45D5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Regularly maintain and review established filing and administration systems.</w:t>
      </w:r>
    </w:p>
    <w:p w14:paraId="4478CE69" w14:textId="157E026F" w:rsidR="003E45D5" w:rsidRPr="00646295" w:rsidRDefault="003E45D5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Produce and update various lists, as requested.</w:t>
      </w:r>
    </w:p>
    <w:p w14:paraId="69935F65" w14:textId="77777777" w:rsidR="003E45D5" w:rsidRPr="00646295" w:rsidRDefault="003E45D5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Maintain stationary supplies,</w:t>
      </w:r>
    </w:p>
    <w:p w14:paraId="301BE41A" w14:textId="60347388" w:rsidR="003E45D5" w:rsidRPr="00646295" w:rsidRDefault="003E45D5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Oversee the maintenance of equipment in the church office and comply with any maintenance and service contracts held by the parish</w:t>
      </w:r>
      <w:r w:rsidR="00FF21AF" w:rsidRPr="00646295">
        <w:rPr>
          <w:rFonts w:ascii="Arial"/>
        </w:rPr>
        <w:t>.</w:t>
      </w:r>
    </w:p>
    <w:p w14:paraId="534CC145" w14:textId="77777777" w:rsidR="00FF21AF" w:rsidRDefault="00FF21AF" w:rsidP="007F5EA3">
      <w:pPr>
        <w:pStyle w:val="Heading3"/>
        <w:spacing w:line="276" w:lineRule="auto"/>
        <w:rPr>
          <w:rFonts w:eastAsia="Arial"/>
        </w:rPr>
      </w:pPr>
      <w:r w:rsidRPr="00FF21AF">
        <w:rPr>
          <w:rFonts w:eastAsia="Arial"/>
        </w:rPr>
        <w:t xml:space="preserve">Bookings &amp; Invoicing </w:t>
      </w:r>
    </w:p>
    <w:p w14:paraId="501B17B0" w14:textId="064FFB16" w:rsidR="00B41033" w:rsidRPr="00646295" w:rsidRDefault="00B41033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Maintain the church forward diary, both paper and electronic, escalate any clashes and manage activities to support this.</w:t>
      </w:r>
    </w:p>
    <w:p w14:paraId="3A689DC5" w14:textId="492A0E3A" w:rsidR="00B41033" w:rsidRPr="00646295" w:rsidRDefault="00B41033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Make and manage any bookings for the church premises and liaise with the Treasurer for invoice</w:t>
      </w:r>
      <w:r w:rsidR="002C57BE">
        <w:rPr>
          <w:rFonts w:ascii="Arial"/>
        </w:rPr>
        <w:t>s</w:t>
      </w:r>
      <w:r w:rsidRPr="00646295">
        <w:rPr>
          <w:rFonts w:ascii="Arial"/>
        </w:rPr>
        <w:t xml:space="preserve"> or receive payment for the same.</w:t>
      </w:r>
    </w:p>
    <w:p w14:paraId="1B1369A0" w14:textId="77777777" w:rsidR="00B1537E" w:rsidRPr="00B1537E" w:rsidRDefault="00B1537E" w:rsidP="007F5EA3">
      <w:pPr>
        <w:pStyle w:val="Heading3"/>
        <w:spacing w:line="276" w:lineRule="auto"/>
        <w:rPr>
          <w:rFonts w:eastAsia="Arial"/>
        </w:rPr>
      </w:pPr>
      <w:r w:rsidRPr="00B1537E">
        <w:rPr>
          <w:rFonts w:eastAsia="Arial"/>
        </w:rPr>
        <w:t>Additional Tasks</w:t>
      </w:r>
    </w:p>
    <w:p w14:paraId="52C7DCCA" w14:textId="74C281BB" w:rsidR="00B1537E" w:rsidRPr="00646295" w:rsidRDefault="00B1537E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 xml:space="preserve">Operate in accordance with GDPR legislation </w:t>
      </w:r>
      <w:r w:rsidR="00506630" w:rsidRPr="00646295">
        <w:rPr>
          <w:rFonts w:ascii="Arial"/>
        </w:rPr>
        <w:t>and PCC policy.</w:t>
      </w:r>
    </w:p>
    <w:p w14:paraId="586E1E07" w14:textId="5D22743B" w:rsidR="00B1537E" w:rsidRPr="00646295" w:rsidRDefault="00B1537E" w:rsidP="007F5EA3">
      <w:pPr>
        <w:pStyle w:val="paragraph"/>
        <w:numPr>
          <w:ilvl w:val="0"/>
          <w:numId w:val="3"/>
        </w:numPr>
        <w:spacing w:before="240" w:beforeAutospacing="0" w:after="120" w:afterAutospacing="0" w:line="276" w:lineRule="auto"/>
        <w:ind w:left="357" w:hanging="357"/>
        <w:textAlignment w:val="baseline"/>
        <w:rPr>
          <w:rFonts w:ascii="Arial"/>
        </w:rPr>
      </w:pPr>
      <w:r w:rsidRPr="00646295">
        <w:rPr>
          <w:rFonts w:ascii="Arial"/>
        </w:rPr>
        <w:t>Undertake any other related task in line with the skills and qualities required for this post as agreed with the Vicar.</w:t>
      </w:r>
    </w:p>
    <w:p w14:paraId="18609B1C" w14:textId="77777777" w:rsidR="007F5EA3" w:rsidRPr="00370725" w:rsidRDefault="007F5EA3" w:rsidP="007F5EA3">
      <w:pPr>
        <w:pStyle w:val="paragraph"/>
        <w:spacing w:before="240" w:beforeAutospacing="0" w:after="120" w:afterAutospacing="0" w:line="276" w:lineRule="auto"/>
        <w:ind w:left="357"/>
        <w:textAlignment w:val="baseline"/>
        <w:rPr>
          <w:rFonts w:ascii="Arial"/>
          <w:sz w:val="22"/>
          <w:szCs w:val="22"/>
        </w:rPr>
      </w:pPr>
    </w:p>
    <w:p w14:paraId="66A37A69" w14:textId="57C6B5FC" w:rsidR="00F8603B" w:rsidRPr="001A7AB9" w:rsidRDefault="6BDA423F" w:rsidP="00DD1B64">
      <w:pPr>
        <w:spacing w:line="360" w:lineRule="auto"/>
        <w:jc w:val="both"/>
        <w:rPr>
          <w:rFonts w:eastAsia="Arial"/>
          <w:b/>
          <w:bCs/>
          <w:color w:val="000000" w:themeColor="text1"/>
          <w:sz w:val="28"/>
          <w:szCs w:val="28"/>
          <w:u w:val="single"/>
        </w:rPr>
      </w:pPr>
      <w:r w:rsidRPr="001A7AB9">
        <w:rPr>
          <w:rFonts w:eastAsia="Arial"/>
          <w:b/>
          <w:bCs/>
          <w:color w:val="000000" w:themeColor="text1"/>
          <w:sz w:val="28"/>
          <w:szCs w:val="28"/>
          <w:u w:val="single"/>
        </w:rPr>
        <w:t xml:space="preserve">Key relationships </w:t>
      </w:r>
    </w:p>
    <w:p w14:paraId="7256CD37" w14:textId="70B950C1" w:rsidR="00F8603B" w:rsidRPr="00646295" w:rsidRDefault="0068697E" w:rsidP="00DD1B6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textAlignment w:val="baseline"/>
        <w:rPr>
          <w:rStyle w:val="normaltextrun"/>
          <w:rFonts w:ascii="Arial" w:hAnsi="Arial" w:cs="Arial"/>
        </w:rPr>
      </w:pPr>
      <w:r w:rsidRPr="00646295">
        <w:rPr>
          <w:rStyle w:val="normaltextrun"/>
          <w:rFonts w:ascii="Arial" w:hAnsi="Arial" w:cs="Arial"/>
        </w:rPr>
        <w:t>Parish incumbent</w:t>
      </w:r>
      <w:r w:rsidR="00036A0B" w:rsidRPr="00646295">
        <w:rPr>
          <w:rStyle w:val="normaltextrun"/>
          <w:rFonts w:ascii="Arial" w:hAnsi="Arial" w:cs="Arial"/>
        </w:rPr>
        <w:t>.</w:t>
      </w:r>
    </w:p>
    <w:p w14:paraId="053D8CD1" w14:textId="77777777" w:rsidR="00520DDE" w:rsidRPr="00646295" w:rsidRDefault="00520DDE" w:rsidP="00DD1B6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46295">
        <w:rPr>
          <w:rStyle w:val="normaltextrun"/>
          <w:rFonts w:ascii="Arial" w:hAnsi="Arial" w:cs="Arial"/>
        </w:rPr>
        <w:t xml:space="preserve">Church wardens </w:t>
      </w:r>
    </w:p>
    <w:p w14:paraId="34A7B17E" w14:textId="556C2C97" w:rsidR="005F490D" w:rsidRPr="00646295" w:rsidRDefault="005F490D" w:rsidP="00DD1B6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46295">
        <w:rPr>
          <w:rStyle w:val="normaltextrun"/>
          <w:rFonts w:ascii="Arial" w:hAnsi="Arial" w:cs="Arial"/>
        </w:rPr>
        <w:t>PCC members</w:t>
      </w:r>
      <w:r w:rsidR="00520DDE" w:rsidRPr="00646295">
        <w:rPr>
          <w:rStyle w:val="normaltextrun"/>
          <w:rFonts w:ascii="Arial" w:hAnsi="Arial" w:cs="Arial"/>
        </w:rPr>
        <w:t xml:space="preserve"> (inc</w:t>
      </w:r>
      <w:r w:rsidR="00B626C0" w:rsidRPr="00646295">
        <w:rPr>
          <w:rStyle w:val="normaltextrun"/>
          <w:rFonts w:ascii="Arial" w:hAnsi="Arial" w:cs="Arial"/>
        </w:rPr>
        <w:t>.</w:t>
      </w:r>
      <w:r w:rsidR="00520DDE" w:rsidRPr="00646295">
        <w:rPr>
          <w:rStyle w:val="normaltextrun"/>
          <w:rFonts w:ascii="Arial" w:hAnsi="Arial" w:cs="Arial"/>
        </w:rPr>
        <w:t xml:space="preserve"> Secretary and Treasurer)</w:t>
      </w:r>
    </w:p>
    <w:p w14:paraId="54317BA8" w14:textId="7132605D" w:rsidR="00036A0B" w:rsidRPr="00646295" w:rsidRDefault="000F4723" w:rsidP="00DD1B6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646295">
        <w:rPr>
          <w:rStyle w:val="normaltextrun"/>
          <w:rFonts w:ascii="Arial" w:hAnsi="Arial" w:cs="Arial"/>
        </w:rPr>
        <w:t>V</w:t>
      </w:r>
      <w:r w:rsidR="00036A0B" w:rsidRPr="00646295">
        <w:rPr>
          <w:rStyle w:val="normaltextrun"/>
          <w:rFonts w:ascii="Arial" w:hAnsi="Arial" w:cs="Arial"/>
        </w:rPr>
        <w:t>olunteer</w:t>
      </w:r>
      <w:r w:rsidRPr="00646295">
        <w:rPr>
          <w:rStyle w:val="normaltextrun"/>
          <w:rFonts w:ascii="Arial" w:hAnsi="Arial" w:cs="Arial"/>
        </w:rPr>
        <w:t>s</w:t>
      </w:r>
      <w:r w:rsidR="00036A0B" w:rsidRPr="00646295">
        <w:rPr>
          <w:rStyle w:val="normaltextrun"/>
          <w:rFonts w:ascii="Arial" w:hAnsi="Arial" w:cs="Arial"/>
        </w:rPr>
        <w:t>.</w:t>
      </w:r>
    </w:p>
    <w:p w14:paraId="14F21E52" w14:textId="3CD64038" w:rsidR="00E00487" w:rsidRDefault="005F490D" w:rsidP="00DD1B6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46295">
        <w:rPr>
          <w:rStyle w:val="normaltextrun"/>
          <w:rFonts w:ascii="Arial" w:hAnsi="Arial" w:cs="Arial"/>
        </w:rPr>
        <w:t>Contractors</w:t>
      </w:r>
      <w:r w:rsidR="001A7AB9" w:rsidRPr="00646295">
        <w:rPr>
          <w:rStyle w:val="normaltextrun"/>
          <w:rFonts w:ascii="Arial" w:hAnsi="Arial" w:cs="Arial"/>
        </w:rPr>
        <w:t xml:space="preserve"> and Suppliers</w:t>
      </w:r>
      <w:r w:rsidR="00E00487">
        <w:rPr>
          <w:rStyle w:val="normaltextrun"/>
          <w:rFonts w:ascii="Arial" w:hAnsi="Arial" w:cs="Arial"/>
          <w:sz w:val="22"/>
          <w:szCs w:val="22"/>
        </w:rPr>
        <w:br w:type="page"/>
      </w:r>
    </w:p>
    <w:p w14:paraId="68C1F9ED" w14:textId="5495E794" w:rsidR="00F8603B" w:rsidRPr="00877E81" w:rsidRDefault="6BDA423F" w:rsidP="00DD1B64">
      <w:pPr>
        <w:ind w:left="-567" w:firstLine="141"/>
        <w:jc w:val="both"/>
        <w:rPr>
          <w:rFonts w:eastAsia="Arial"/>
          <w:color w:val="000000" w:themeColor="text1"/>
          <w:sz w:val="28"/>
          <w:szCs w:val="28"/>
          <w:u w:val="single"/>
        </w:rPr>
      </w:pPr>
      <w:r w:rsidRPr="00877E81">
        <w:rPr>
          <w:rFonts w:eastAsia="Arial"/>
          <w:b/>
          <w:bCs/>
          <w:color w:val="000000" w:themeColor="text1"/>
          <w:sz w:val="28"/>
          <w:szCs w:val="28"/>
          <w:u w:val="single"/>
        </w:rPr>
        <w:t>Person Specification</w:t>
      </w:r>
      <w:r w:rsidR="00DA409A" w:rsidRPr="00877E81">
        <w:rPr>
          <w:rFonts w:eastAsia="Arial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7328570C" w14:textId="42D9765B" w:rsidR="00F8603B" w:rsidRPr="00877E81" w:rsidRDefault="00F8603B" w:rsidP="26F4F4DC">
      <w:pPr>
        <w:jc w:val="both"/>
        <w:rPr>
          <w:rFonts w:eastAsia="Arial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23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1276"/>
        <w:gridCol w:w="1275"/>
        <w:gridCol w:w="1853"/>
      </w:tblGrid>
      <w:tr w:rsidR="00594D65" w:rsidRPr="00877E81" w14:paraId="4CEB0433" w14:textId="77777777" w:rsidTr="00240780">
        <w:trPr>
          <w:trHeight w:val="964"/>
        </w:trPr>
        <w:tc>
          <w:tcPr>
            <w:tcW w:w="537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6A0AB56" w14:textId="77777777" w:rsidR="00594D65" w:rsidRPr="00877E81" w:rsidRDefault="00594D65" w:rsidP="00FD785D">
            <w:pPr>
              <w:jc w:val="center"/>
              <w:rPr>
                <w:rFonts w:eastAsia="Arial"/>
                <w:b/>
                <w:bCs/>
                <w:kern w:val="24"/>
                <w:szCs w:val="24"/>
                <w:lang w:eastAsia="en-GB"/>
              </w:rPr>
            </w:pPr>
            <w:r w:rsidRPr="00877E81">
              <w:rPr>
                <w:rFonts w:eastAsia="Arial"/>
                <w:b/>
                <w:bCs/>
                <w:kern w:val="24"/>
                <w:szCs w:val="24"/>
                <w:lang w:eastAsia="en-GB"/>
              </w:rPr>
              <w:t>Criteria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CD9C441" w14:textId="2062B92B" w:rsidR="00594D65" w:rsidRPr="00877E81" w:rsidRDefault="00594D65" w:rsidP="00FD785D">
            <w:pPr>
              <w:jc w:val="center"/>
              <w:rPr>
                <w:rFonts w:eastAsia="Arial"/>
                <w:b/>
                <w:bCs/>
                <w:color w:val="000000"/>
                <w:kern w:val="24"/>
                <w:sz w:val="20"/>
                <w:lang w:eastAsia="en-GB"/>
              </w:rPr>
            </w:pPr>
            <w:r w:rsidRPr="00877E81">
              <w:rPr>
                <w:rFonts w:eastAsia="Arial"/>
                <w:b/>
                <w:bCs/>
                <w:color w:val="000000"/>
                <w:kern w:val="24"/>
                <w:sz w:val="20"/>
                <w:lang w:eastAsia="en-GB"/>
              </w:rPr>
              <w:t>Essential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94ACC6E" w14:textId="77777777" w:rsidR="00594D65" w:rsidRPr="00877E81" w:rsidRDefault="00594D65" w:rsidP="005B321A">
            <w:pPr>
              <w:jc w:val="center"/>
              <w:rPr>
                <w:sz w:val="20"/>
                <w:lang w:eastAsia="en-GB"/>
              </w:rPr>
            </w:pPr>
            <w:r w:rsidRPr="00877E81">
              <w:rPr>
                <w:rFonts w:eastAsia="Arial"/>
                <w:b/>
                <w:bCs/>
                <w:color w:val="000000"/>
                <w:kern w:val="24"/>
                <w:sz w:val="20"/>
                <w:lang w:eastAsia="en-GB"/>
              </w:rPr>
              <w:t>Desirable</w:t>
            </w: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14:paraId="5F11E780" w14:textId="4DA3F2AC" w:rsidR="00594D65" w:rsidRPr="00877E81" w:rsidRDefault="001F5BA5" w:rsidP="005B321A">
            <w:pPr>
              <w:jc w:val="center"/>
              <w:rPr>
                <w:sz w:val="20"/>
                <w:lang w:eastAsia="en-GB"/>
              </w:rPr>
            </w:pPr>
            <w:r w:rsidRPr="00877E81">
              <w:rPr>
                <w:rFonts w:eastAsia="Arial"/>
                <w:b/>
                <w:bCs/>
                <w:color w:val="000000" w:themeColor="text1"/>
                <w:sz w:val="20"/>
                <w:lang w:eastAsia="en-GB"/>
              </w:rPr>
              <w:t>Criteria Assessed by:</w:t>
            </w:r>
          </w:p>
        </w:tc>
      </w:tr>
      <w:tr w:rsidR="001F5BA5" w:rsidRPr="00877E81" w14:paraId="1822C26E" w14:textId="77777777" w:rsidTr="00240780">
        <w:trPr>
          <w:trHeight w:val="398"/>
        </w:trPr>
        <w:tc>
          <w:tcPr>
            <w:tcW w:w="978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5D0037F" w14:textId="256C8E1C" w:rsidR="001F5BA5" w:rsidRPr="00877E81" w:rsidRDefault="001F5BA5" w:rsidP="00FD785D">
            <w:pPr>
              <w:rPr>
                <w:sz w:val="22"/>
                <w:szCs w:val="22"/>
                <w:lang w:eastAsia="en-GB"/>
              </w:rPr>
            </w:pPr>
            <w:r w:rsidRPr="00877E81">
              <w:rPr>
                <w:rFonts w:eastAsia="Arial"/>
                <w:b/>
                <w:bCs/>
                <w:color w:val="000000"/>
                <w:kern w:val="24"/>
                <w:sz w:val="22"/>
                <w:szCs w:val="22"/>
                <w:lang w:eastAsia="en-GB"/>
              </w:rPr>
              <w:t>Experience, knowledge and skills</w:t>
            </w:r>
          </w:p>
        </w:tc>
      </w:tr>
      <w:tr w:rsidR="00F66EF1" w:rsidRPr="00877E81" w14:paraId="13E52196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8D7EC95" w14:textId="7B8B6200" w:rsidR="00F66EF1" w:rsidRPr="00425C98" w:rsidRDefault="00F020D4" w:rsidP="00861131">
            <w:pPr>
              <w:rPr>
                <w:rFonts w:eastAsia="Arial"/>
                <w:color w:val="000000"/>
                <w:kern w:val="24"/>
                <w:sz w:val="16"/>
                <w:szCs w:val="16"/>
                <w:lang w:eastAsia="en-GB"/>
              </w:rPr>
            </w:pPr>
            <w:r w:rsidRPr="00425C98">
              <w:rPr>
                <w:rFonts w:eastAsia="Arial"/>
                <w:color w:val="000000"/>
                <w:kern w:val="24"/>
                <w:sz w:val="20"/>
                <w:lang w:eastAsia="en-GB"/>
              </w:rPr>
              <w:t>Experience of working in a similar role</w:t>
            </w:r>
            <w:r w:rsidR="004B4966">
              <w:rPr>
                <w:rFonts w:eastAsia="Arial"/>
                <w:color w:val="000000"/>
                <w:kern w:val="24"/>
                <w:sz w:val="20"/>
                <w:lang w:eastAsia="en-GB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E9C113C" w14:textId="2B610E79" w:rsidR="00F66EF1" w:rsidRPr="00A428E0" w:rsidRDefault="00F66EF1" w:rsidP="00606447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44DDD14" w14:textId="3C316B25" w:rsidR="00F66EF1" w:rsidRPr="00A428E0" w:rsidRDefault="00425C98" w:rsidP="00606447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X</w:t>
            </w: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0A26F72D" w14:textId="6E87A191" w:rsidR="00F66EF1" w:rsidRPr="00A428E0" w:rsidRDefault="00FE4CD7" w:rsidP="00606447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Application</w:t>
            </w:r>
          </w:p>
        </w:tc>
      </w:tr>
      <w:tr w:rsidR="00095DCE" w:rsidRPr="00877E81" w14:paraId="7928B525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575202E" w14:textId="29BA4048" w:rsidR="00095DCE" w:rsidRPr="00425C98" w:rsidRDefault="00095DCE" w:rsidP="00861131">
            <w:pPr>
              <w:rPr>
                <w:rFonts w:eastAsia="Arial"/>
                <w:color w:val="000000"/>
                <w:kern w:val="24"/>
                <w:sz w:val="20"/>
                <w:lang w:eastAsia="en-GB"/>
              </w:rPr>
            </w:pPr>
            <w:r>
              <w:rPr>
                <w:bCs/>
                <w:sz w:val="20"/>
              </w:rPr>
              <w:t>Previous e</w:t>
            </w:r>
            <w:r w:rsidRPr="001A23D6">
              <w:rPr>
                <w:bCs/>
                <w:sz w:val="20"/>
              </w:rPr>
              <w:t>xperience of working in a paid or voluntary capacity in church or community settings.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9607974" w14:textId="77777777" w:rsidR="00095DCE" w:rsidRPr="00A428E0" w:rsidRDefault="00095DCE" w:rsidP="00606447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5200A77" w14:textId="51C846DD" w:rsidR="00095DCE" w:rsidRPr="00A428E0" w:rsidRDefault="00095DCE" w:rsidP="00606447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X</w:t>
            </w: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493E6154" w14:textId="3E0F19C4" w:rsidR="00095DCE" w:rsidRPr="00A428E0" w:rsidRDefault="00095DCE" w:rsidP="00606447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Application</w:t>
            </w:r>
          </w:p>
        </w:tc>
      </w:tr>
      <w:tr w:rsidR="00E56FA1" w:rsidRPr="00877E81" w14:paraId="1AB069DA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33C3990" w14:textId="472E3A90" w:rsidR="00E56FA1" w:rsidRPr="00877E81" w:rsidRDefault="00760D7E" w:rsidP="0086113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Pro-active and </w:t>
            </w:r>
            <w:r w:rsidR="00EC3FD2">
              <w:rPr>
                <w:bCs/>
                <w:sz w:val="20"/>
              </w:rPr>
              <w:t>a</w:t>
            </w:r>
            <w:r>
              <w:rPr>
                <w:bCs/>
                <w:sz w:val="20"/>
              </w:rPr>
              <w:t>ble to work with limited supervision</w:t>
            </w:r>
            <w:r w:rsidR="004B4966">
              <w:rPr>
                <w:bCs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879258D" w14:textId="78FCCDA6" w:rsidR="00E56FA1" w:rsidRPr="00A428E0" w:rsidRDefault="00760D7E" w:rsidP="00606447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AA25CB3" w14:textId="3A18C634" w:rsidR="00E56FA1" w:rsidRPr="00A428E0" w:rsidRDefault="00E56FA1" w:rsidP="00606447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71CB2DFE" w14:textId="204F2F40" w:rsidR="00E56FA1" w:rsidRPr="00A428E0" w:rsidRDefault="00760D7E" w:rsidP="00606447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Application / Interview</w:t>
            </w:r>
          </w:p>
        </w:tc>
      </w:tr>
      <w:tr w:rsidR="00594D65" w:rsidRPr="00877E81" w14:paraId="6C55CB80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7E38214" w14:textId="4ABE6D0C" w:rsidR="00594D65" w:rsidRPr="00861131" w:rsidRDefault="00861131" w:rsidP="00861131">
            <w:pPr>
              <w:rPr>
                <w:sz w:val="20"/>
                <w:lang w:val="en-US" w:eastAsia="en-GB"/>
              </w:rPr>
            </w:pPr>
            <w:r w:rsidRPr="00861131">
              <w:rPr>
                <w:sz w:val="20"/>
                <w:lang w:val="en-US" w:eastAsia="en-GB"/>
              </w:rPr>
              <w:t>Able to handle confidential matters with discretion</w:t>
            </w:r>
            <w:r w:rsidR="004B4966">
              <w:rPr>
                <w:sz w:val="20"/>
                <w:lang w:val="en-US" w:eastAsia="en-GB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A686C41" w14:textId="2A4BFAE6" w:rsidR="00594D65" w:rsidRPr="00A428E0" w:rsidRDefault="00861131" w:rsidP="00606447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497402A" w14:textId="0CDB825D" w:rsidR="00594D65" w:rsidRPr="00A428E0" w:rsidRDefault="00594D65" w:rsidP="00606447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1C5E6502" w14:textId="49B33A30" w:rsidR="00594D65" w:rsidRPr="00A428E0" w:rsidRDefault="00A428E0" w:rsidP="00606447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Interview</w:t>
            </w:r>
          </w:p>
        </w:tc>
      </w:tr>
      <w:tr w:rsidR="00FE4FA7" w:rsidRPr="00877E81" w14:paraId="1E241668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30856D7" w14:textId="066A4C2A" w:rsidR="00FE4FA7" w:rsidRPr="004B4966" w:rsidRDefault="004B4966" w:rsidP="0091622B">
            <w:pPr>
              <w:rPr>
                <w:sz w:val="20"/>
                <w:lang w:val="en-US" w:eastAsia="en-GB"/>
              </w:rPr>
            </w:pPr>
            <w:r>
              <w:rPr>
                <w:sz w:val="20"/>
                <w:lang w:val="en-US" w:eastAsia="en-GB"/>
              </w:rPr>
              <w:t>W</w:t>
            </w:r>
            <w:r w:rsidRPr="004B4966">
              <w:rPr>
                <w:sz w:val="20"/>
                <w:lang w:val="en-US" w:eastAsia="en-GB"/>
              </w:rPr>
              <w:t>ell organised and efficient with good attention to detail</w:t>
            </w:r>
            <w:r>
              <w:rPr>
                <w:sz w:val="20"/>
                <w:lang w:val="en-US" w:eastAsia="en-GB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1F83C63" w14:textId="2D3B82AD" w:rsidR="00FE4FA7" w:rsidRPr="00A428E0" w:rsidRDefault="004B4966" w:rsidP="00606447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B318A58" w14:textId="70078618" w:rsidR="00FE4FA7" w:rsidRPr="00A428E0" w:rsidRDefault="00FE4FA7" w:rsidP="00606447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0695066C" w14:textId="28EA01E8" w:rsidR="00FE4FA7" w:rsidRPr="00A428E0" w:rsidRDefault="004B4966" w:rsidP="00DD15AB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Application / Interview</w:t>
            </w:r>
          </w:p>
        </w:tc>
      </w:tr>
      <w:tr w:rsidR="00C12EBA" w:rsidRPr="00877E81" w14:paraId="0A00F03F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162DED0" w14:textId="7E2DC39D" w:rsidR="00C12EBA" w:rsidRPr="00877E81" w:rsidRDefault="003B38F1" w:rsidP="00597C00">
            <w:pPr>
              <w:spacing w:after="120"/>
              <w:contextualSpacing/>
              <w:rPr>
                <w:rFonts w:eastAsia="Arial"/>
                <w:color w:val="000000"/>
                <w:kern w:val="24"/>
                <w:sz w:val="20"/>
                <w:lang w:eastAsia="en-GB"/>
              </w:rPr>
            </w:pPr>
            <w:r w:rsidRPr="003B38F1">
              <w:rPr>
                <w:rFonts w:eastAsia="Arial"/>
                <w:color w:val="000000"/>
                <w:kern w:val="24"/>
                <w:sz w:val="20"/>
                <w:lang w:eastAsia="en-GB"/>
              </w:rPr>
              <w:t>Good general computer skills; experience of using email, internet, electronic calendars, Microsoft Word</w:t>
            </w:r>
            <w:r w:rsidR="00F067E3">
              <w:rPr>
                <w:rFonts w:eastAsia="Arial"/>
                <w:color w:val="000000"/>
                <w:kern w:val="24"/>
                <w:sz w:val="20"/>
                <w:lang w:eastAsia="en-GB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90AA6D4" w14:textId="5CEB6B11" w:rsidR="00C12EBA" w:rsidRPr="00A428E0" w:rsidRDefault="003B38F1" w:rsidP="00606447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8AF07FA" w14:textId="74B78912" w:rsidR="00C12EBA" w:rsidRPr="00A428E0" w:rsidRDefault="00C12EBA" w:rsidP="00606447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4DD1F06A" w14:textId="2E37F73D" w:rsidR="00C12EBA" w:rsidRPr="00A428E0" w:rsidRDefault="0016657B" w:rsidP="00DD15AB">
            <w:pPr>
              <w:jc w:val="center"/>
              <w:rPr>
                <w:sz w:val="20"/>
                <w:lang w:eastAsia="en-GB"/>
              </w:rPr>
            </w:pPr>
            <w:r w:rsidRPr="00A428E0">
              <w:rPr>
                <w:sz w:val="20"/>
                <w:lang w:eastAsia="en-GB"/>
              </w:rPr>
              <w:t>Application</w:t>
            </w:r>
            <w:r w:rsidR="00240780">
              <w:rPr>
                <w:sz w:val="20"/>
                <w:lang w:eastAsia="en-GB"/>
              </w:rPr>
              <w:t xml:space="preserve"> / Interview</w:t>
            </w:r>
          </w:p>
        </w:tc>
      </w:tr>
      <w:tr w:rsidR="00A412A9" w:rsidRPr="00877E81" w14:paraId="0F8899F4" w14:textId="77777777" w:rsidTr="00240780">
        <w:trPr>
          <w:trHeight w:val="510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403A8CD" w14:textId="73DCBF51" w:rsidR="00A412A9" w:rsidRDefault="00844284" w:rsidP="00844284">
            <w:pPr>
              <w:spacing w:after="120"/>
              <w:contextualSpacing/>
              <w:rPr>
                <w:rFonts w:eastAsia="Arial"/>
                <w:sz w:val="20"/>
              </w:rPr>
            </w:pPr>
            <w:r w:rsidRPr="00844284">
              <w:rPr>
                <w:rFonts w:eastAsia="Arial"/>
                <w:sz w:val="20"/>
              </w:rPr>
              <w:t>Additional computer skills; Microsoft Excel, PowerPoint, managing website content, cloud-based storage</w:t>
            </w:r>
            <w:r w:rsidR="003916A3">
              <w:rPr>
                <w:rFonts w:eastAsia="Arial"/>
                <w:sz w:val="20"/>
              </w:rPr>
              <w:t>, posting content to social media</w:t>
            </w:r>
          </w:p>
          <w:p w14:paraId="3DC8A290" w14:textId="77777777" w:rsidR="00AB396A" w:rsidRDefault="00AB396A" w:rsidP="00844284">
            <w:pPr>
              <w:spacing w:after="120"/>
              <w:contextualSpacing/>
              <w:rPr>
                <w:rFonts w:eastAsia="Arial"/>
                <w:sz w:val="20"/>
              </w:rPr>
            </w:pPr>
          </w:p>
          <w:p w14:paraId="0A92CE31" w14:textId="1A6B521B" w:rsidR="00AB396A" w:rsidRPr="00844284" w:rsidRDefault="00AB396A" w:rsidP="00844284">
            <w:pPr>
              <w:spacing w:after="120"/>
              <w:contextualSpacing/>
              <w:rPr>
                <w:rFonts w:eastAsia="Calibri"/>
                <w:bCs/>
                <w:sz w:val="20"/>
              </w:rPr>
            </w:pPr>
            <w:r>
              <w:rPr>
                <w:rFonts w:eastAsia="Arial"/>
                <w:sz w:val="20"/>
              </w:rPr>
              <w:t>(</w:t>
            </w:r>
            <w:r w:rsidR="002174F3">
              <w:rPr>
                <w:rFonts w:eastAsia="Arial"/>
                <w:sz w:val="20"/>
              </w:rPr>
              <w:t>T</w:t>
            </w:r>
            <w:r>
              <w:rPr>
                <w:rFonts w:eastAsia="Arial"/>
                <w:sz w:val="20"/>
              </w:rPr>
              <w:t>he role</w:t>
            </w:r>
            <w:r w:rsidR="002174F3">
              <w:rPr>
                <w:rFonts w:eastAsia="Arial"/>
                <w:sz w:val="20"/>
              </w:rPr>
              <w:t xml:space="preserve"> will involve all these skills</w:t>
            </w:r>
            <w:r>
              <w:rPr>
                <w:rFonts w:eastAsia="Arial"/>
                <w:sz w:val="20"/>
              </w:rPr>
              <w:t xml:space="preserve">, but training will be </w:t>
            </w:r>
            <w:r w:rsidR="00F1448B">
              <w:rPr>
                <w:rFonts w:eastAsia="Arial"/>
                <w:sz w:val="20"/>
              </w:rPr>
              <w:t>provided if required)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CFCD570" w14:textId="4D9EBEEB" w:rsidR="00A412A9" w:rsidRPr="00A428E0" w:rsidRDefault="00A412A9" w:rsidP="00606447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A9506E6" w14:textId="5E0F1243" w:rsidR="00A412A9" w:rsidRPr="00A428E0" w:rsidRDefault="00F1448B" w:rsidP="00606447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X</w:t>
            </w: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2367DE5" w14:textId="5920D742" w:rsidR="00A412A9" w:rsidRPr="00A428E0" w:rsidRDefault="00240780" w:rsidP="00DD15AB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Application / Interview</w:t>
            </w:r>
          </w:p>
        </w:tc>
      </w:tr>
      <w:tr w:rsidR="001F5BA5" w:rsidRPr="004878F0" w14:paraId="03AD3E83" w14:textId="77777777" w:rsidTr="00240780">
        <w:trPr>
          <w:trHeight w:val="397"/>
        </w:trPr>
        <w:tc>
          <w:tcPr>
            <w:tcW w:w="978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1E39A8F" w14:textId="3461042A" w:rsidR="001F5BA5" w:rsidRPr="00877E81" w:rsidRDefault="001F5BA5" w:rsidP="003972F7">
            <w:pPr>
              <w:rPr>
                <w:sz w:val="36"/>
                <w:szCs w:val="36"/>
                <w:lang w:eastAsia="en-GB"/>
              </w:rPr>
            </w:pPr>
            <w:r w:rsidRPr="00877E81">
              <w:rPr>
                <w:rFonts w:eastAsia="Arial"/>
                <w:b/>
                <w:bCs/>
                <w:color w:val="000000"/>
                <w:kern w:val="24"/>
                <w:sz w:val="22"/>
                <w:szCs w:val="22"/>
                <w:lang w:eastAsia="en-GB"/>
              </w:rPr>
              <w:t>Personal qualities</w:t>
            </w:r>
            <w:r w:rsidRPr="00877E81">
              <w:rPr>
                <w:rFonts w:eastAsia="Arial"/>
                <w:b/>
                <w:bCs/>
                <w:color w:val="000000"/>
                <w:kern w:val="24"/>
                <w:sz w:val="16"/>
                <w:szCs w:val="16"/>
                <w:lang w:eastAsia="en-GB"/>
              </w:rPr>
              <w:t> </w:t>
            </w:r>
          </w:p>
        </w:tc>
      </w:tr>
      <w:tr w:rsidR="00575935" w:rsidRPr="004878F0" w14:paraId="69D007BF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56FE786" w14:textId="538976EF" w:rsidR="00575935" w:rsidRPr="004878F0" w:rsidRDefault="00575935" w:rsidP="00575935">
            <w:pPr>
              <w:jc w:val="both"/>
              <w:rPr>
                <w:sz w:val="20"/>
                <w:highlight w:val="yellow"/>
                <w:lang w:eastAsia="en-GB"/>
              </w:rPr>
            </w:pPr>
            <w:r w:rsidRPr="00597C00">
              <w:rPr>
                <w:rFonts w:eastAsia="Arial"/>
                <w:sz w:val="20"/>
              </w:rPr>
              <w:t>An excellent communicator; in person and on the phone and in written communications</w:t>
            </w:r>
            <w:r w:rsidR="00EC3FD2">
              <w:rPr>
                <w:rFonts w:eastAsia="Arial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E9A9C67" w14:textId="6D1DFBFF" w:rsidR="00575935" w:rsidRPr="004878F0" w:rsidRDefault="00575935" w:rsidP="00575935">
            <w:pPr>
              <w:jc w:val="center"/>
              <w:rPr>
                <w:sz w:val="20"/>
                <w:highlight w:val="yellow"/>
                <w:lang w:eastAsia="en-GB"/>
              </w:rPr>
            </w:pPr>
            <w:r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2751446" w14:textId="460C08C3" w:rsidR="00575935" w:rsidRPr="004878F0" w:rsidRDefault="00575935" w:rsidP="00575935">
            <w:pPr>
              <w:jc w:val="center"/>
              <w:rPr>
                <w:sz w:val="20"/>
                <w:highlight w:val="yellow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36BF73F3" w14:textId="3259573B" w:rsidR="00575935" w:rsidRPr="004878F0" w:rsidRDefault="00575935" w:rsidP="00575935">
            <w:pPr>
              <w:jc w:val="center"/>
              <w:rPr>
                <w:sz w:val="36"/>
                <w:szCs w:val="36"/>
                <w:highlight w:val="yellow"/>
                <w:lang w:eastAsia="en-GB"/>
              </w:rPr>
            </w:pPr>
            <w:r w:rsidRPr="00A428E0">
              <w:rPr>
                <w:sz w:val="20"/>
                <w:lang w:eastAsia="en-GB"/>
              </w:rPr>
              <w:t>Application / Interview</w:t>
            </w:r>
          </w:p>
        </w:tc>
      </w:tr>
      <w:tr w:rsidR="00547D42" w:rsidRPr="004878F0" w14:paraId="005ACEA4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FED91B8" w14:textId="2134D056" w:rsidR="00547D42" w:rsidRPr="00597C00" w:rsidRDefault="00547D42" w:rsidP="00575935">
            <w:pPr>
              <w:jc w:val="both"/>
              <w:rPr>
                <w:rFonts w:eastAsia="Arial"/>
                <w:sz w:val="20"/>
              </w:rPr>
            </w:pPr>
            <w:r w:rsidRPr="00547D42">
              <w:rPr>
                <w:rFonts w:eastAsia="Arial"/>
                <w:sz w:val="20"/>
              </w:rPr>
              <w:t>A polite and professional manner especially when dealing with confidential issues, including safeguarding issues, and other matters.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7FBF438" w14:textId="02293EED" w:rsidR="00547D42" w:rsidRDefault="00547D42" w:rsidP="00575935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7D4E0EA" w14:textId="77777777" w:rsidR="00547D42" w:rsidRPr="004878F0" w:rsidRDefault="00547D42" w:rsidP="00575935">
            <w:pPr>
              <w:jc w:val="center"/>
              <w:rPr>
                <w:sz w:val="20"/>
                <w:highlight w:val="yellow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0CC518F3" w14:textId="40C54C45" w:rsidR="00547D42" w:rsidRPr="00A428E0" w:rsidRDefault="00547D42" w:rsidP="00575935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Interview</w:t>
            </w:r>
          </w:p>
        </w:tc>
      </w:tr>
      <w:tr w:rsidR="00575935" w:rsidRPr="004878F0" w14:paraId="3EFD3C27" w14:textId="77777777" w:rsidTr="00240780">
        <w:trPr>
          <w:trHeight w:val="62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EEFF736" w14:textId="6E10CA64" w:rsidR="00575935" w:rsidRPr="003142FE" w:rsidRDefault="003142FE" w:rsidP="00575935">
            <w:pPr>
              <w:rPr>
                <w:rFonts w:eastAsia="Arial"/>
                <w:color w:val="000000"/>
                <w:kern w:val="24"/>
                <w:sz w:val="20"/>
                <w:lang w:eastAsia="en-GB"/>
              </w:rPr>
            </w:pPr>
            <w:r w:rsidRPr="003142FE">
              <w:rPr>
                <w:rFonts w:eastAsia="Arial"/>
                <w:color w:val="000000"/>
                <w:kern w:val="24"/>
                <w:sz w:val="20"/>
                <w:lang w:eastAsia="en-GB"/>
              </w:rPr>
              <w:t>Is willing to participate in relevant training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6EB95B6" w14:textId="15314DC0" w:rsidR="00575935" w:rsidRPr="003142FE" w:rsidRDefault="003142FE" w:rsidP="00575935">
            <w:pPr>
              <w:jc w:val="center"/>
              <w:rPr>
                <w:sz w:val="20"/>
                <w:lang w:eastAsia="en-GB"/>
              </w:rPr>
            </w:pPr>
            <w:r w:rsidRPr="003142FE"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6DB6D6D" w14:textId="77777777" w:rsidR="00575935" w:rsidRPr="004878F0" w:rsidRDefault="00575935" w:rsidP="00575935">
            <w:pPr>
              <w:jc w:val="center"/>
              <w:rPr>
                <w:sz w:val="20"/>
                <w:highlight w:val="yellow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6B01CC08" w14:textId="4D3F1842" w:rsidR="00575935" w:rsidRPr="004878F0" w:rsidRDefault="003142FE" w:rsidP="00575935">
            <w:pPr>
              <w:jc w:val="center"/>
              <w:rPr>
                <w:sz w:val="20"/>
                <w:highlight w:val="yellow"/>
                <w:lang w:eastAsia="en-GB"/>
              </w:rPr>
            </w:pPr>
            <w:r w:rsidRPr="003142FE">
              <w:rPr>
                <w:sz w:val="20"/>
                <w:lang w:eastAsia="en-GB"/>
              </w:rPr>
              <w:t>Interview</w:t>
            </w:r>
          </w:p>
        </w:tc>
      </w:tr>
      <w:tr w:rsidR="00575935" w:rsidRPr="004878F0" w14:paraId="56005B19" w14:textId="77777777" w:rsidTr="00240780">
        <w:trPr>
          <w:trHeight w:val="397"/>
        </w:trPr>
        <w:tc>
          <w:tcPr>
            <w:tcW w:w="978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34415AD" w14:textId="49304EEF" w:rsidR="00575935" w:rsidRPr="00877E81" w:rsidRDefault="00575935" w:rsidP="00575935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877E81">
              <w:rPr>
                <w:b/>
                <w:bCs/>
                <w:sz w:val="22"/>
                <w:szCs w:val="22"/>
                <w:lang w:eastAsia="en-GB"/>
              </w:rPr>
              <w:t>Qualifications</w:t>
            </w:r>
          </w:p>
        </w:tc>
      </w:tr>
      <w:tr w:rsidR="00575935" w:rsidRPr="004878F0" w14:paraId="4C9BB047" w14:textId="77777777" w:rsidTr="00240780">
        <w:trPr>
          <w:trHeight w:val="635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B5DF48F" w14:textId="6BBCD2F9" w:rsidR="00575935" w:rsidRPr="00877E81" w:rsidRDefault="00575935" w:rsidP="00575935">
            <w:pPr>
              <w:rPr>
                <w:rFonts w:eastAsia="Arial"/>
                <w:color w:val="000000"/>
                <w:kern w:val="24"/>
                <w:sz w:val="20"/>
                <w:lang w:eastAsia="en-GB"/>
              </w:rPr>
            </w:pPr>
            <w:r w:rsidRPr="00877E81">
              <w:rPr>
                <w:rFonts w:eastAsia="Arial"/>
                <w:color w:val="000000"/>
                <w:kern w:val="24"/>
                <w:sz w:val="20"/>
                <w:lang w:eastAsia="en-GB"/>
              </w:rPr>
              <w:t>Degree or Diploma of Higher Education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E7BEF63" w14:textId="47D80936" w:rsidR="00575935" w:rsidRPr="00877E81" w:rsidRDefault="00575935" w:rsidP="00575935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39B6FD9" w14:textId="45F6793E" w:rsidR="00575935" w:rsidRPr="00877E81" w:rsidRDefault="00575935" w:rsidP="00575935">
            <w:pPr>
              <w:jc w:val="center"/>
              <w:rPr>
                <w:sz w:val="20"/>
                <w:lang w:eastAsia="en-GB"/>
              </w:rPr>
            </w:pPr>
            <w:r w:rsidRPr="00877E81">
              <w:rPr>
                <w:sz w:val="20"/>
                <w:lang w:eastAsia="en-GB"/>
              </w:rPr>
              <w:t>X</w:t>
            </w: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6D1EAB3A" w14:textId="6A5FACD5" w:rsidR="00575935" w:rsidRPr="00877E81" w:rsidRDefault="00575935" w:rsidP="00575935">
            <w:pPr>
              <w:jc w:val="center"/>
              <w:rPr>
                <w:sz w:val="20"/>
                <w:lang w:eastAsia="en-GB"/>
              </w:rPr>
            </w:pPr>
            <w:r w:rsidRPr="00877E81">
              <w:rPr>
                <w:sz w:val="20"/>
                <w:lang w:eastAsia="en-GB"/>
              </w:rPr>
              <w:t>Application</w:t>
            </w:r>
          </w:p>
        </w:tc>
      </w:tr>
      <w:tr w:rsidR="00575935" w:rsidRPr="004878F0" w14:paraId="64A67350" w14:textId="77777777" w:rsidTr="00240780">
        <w:trPr>
          <w:trHeight w:val="434"/>
        </w:trPr>
        <w:tc>
          <w:tcPr>
            <w:tcW w:w="5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417C7DA" w14:textId="48F65037" w:rsidR="00575935" w:rsidRPr="00425C98" w:rsidRDefault="00575935" w:rsidP="00575935">
            <w:pPr>
              <w:rPr>
                <w:rFonts w:eastAsia="Arial"/>
                <w:color w:val="000000"/>
                <w:kern w:val="24"/>
                <w:sz w:val="20"/>
                <w:lang w:eastAsia="en-GB"/>
              </w:rPr>
            </w:pPr>
            <w:r w:rsidRPr="00425C98">
              <w:rPr>
                <w:rFonts w:eastAsia="Arial"/>
                <w:sz w:val="20"/>
              </w:rPr>
              <w:t>GCSE English and Maths (or equivalent)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F5ABE21" w14:textId="549931B5" w:rsidR="00575935" w:rsidRPr="00877E81" w:rsidRDefault="00575935" w:rsidP="00575935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73CB9DA" w14:textId="3594F58D" w:rsidR="00575935" w:rsidRPr="00877E81" w:rsidRDefault="00575935" w:rsidP="00575935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1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14:paraId="5FB2AD12" w14:textId="3EC20BF6" w:rsidR="00575935" w:rsidRPr="00877E81" w:rsidRDefault="00575935" w:rsidP="00575935">
            <w:pPr>
              <w:jc w:val="center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Application</w:t>
            </w:r>
          </w:p>
        </w:tc>
      </w:tr>
    </w:tbl>
    <w:p w14:paraId="3D56E5E1" w14:textId="77777777" w:rsidR="008144FE" w:rsidRPr="004878F0" w:rsidRDefault="008144FE" w:rsidP="26F4F4DC">
      <w:pPr>
        <w:jc w:val="both"/>
        <w:rPr>
          <w:rFonts w:eastAsia="Arial"/>
          <w:color w:val="000000" w:themeColor="text1"/>
          <w:sz w:val="22"/>
          <w:szCs w:val="22"/>
          <w:highlight w:val="yellow"/>
        </w:rPr>
      </w:pPr>
    </w:p>
    <w:p w14:paraId="0ECA85DB" w14:textId="77777777" w:rsidR="008144FE" w:rsidRPr="004878F0" w:rsidRDefault="008144FE" w:rsidP="26F4F4DC">
      <w:pPr>
        <w:jc w:val="both"/>
        <w:rPr>
          <w:rFonts w:eastAsia="Arial"/>
          <w:color w:val="000000" w:themeColor="text1"/>
          <w:sz w:val="22"/>
          <w:szCs w:val="22"/>
          <w:highlight w:val="yellow"/>
        </w:rPr>
      </w:pPr>
    </w:p>
    <w:p w14:paraId="1F3AFBA2" w14:textId="77777777" w:rsidR="008144FE" w:rsidRPr="004878F0" w:rsidRDefault="008144FE" w:rsidP="26F4F4DC">
      <w:pPr>
        <w:jc w:val="both"/>
        <w:rPr>
          <w:rFonts w:eastAsia="Arial"/>
          <w:color w:val="000000" w:themeColor="text1"/>
          <w:sz w:val="22"/>
          <w:szCs w:val="22"/>
          <w:highlight w:val="yellow"/>
        </w:rPr>
      </w:pPr>
    </w:p>
    <w:p w14:paraId="46BC1026" w14:textId="77777777" w:rsidR="00DD1B64" w:rsidRPr="004878F0" w:rsidRDefault="00DD1B64" w:rsidP="26F4F4DC">
      <w:pPr>
        <w:jc w:val="both"/>
        <w:rPr>
          <w:rFonts w:eastAsia="Arial"/>
          <w:b/>
          <w:bCs/>
          <w:color w:val="000000" w:themeColor="text1"/>
          <w:sz w:val="22"/>
          <w:szCs w:val="22"/>
          <w:highlight w:val="yellow"/>
          <w:u w:val="single"/>
        </w:rPr>
      </w:pPr>
      <w:r w:rsidRPr="004878F0">
        <w:rPr>
          <w:rFonts w:eastAsia="Arial"/>
          <w:b/>
          <w:bCs/>
          <w:color w:val="000000" w:themeColor="text1"/>
          <w:sz w:val="22"/>
          <w:szCs w:val="22"/>
          <w:highlight w:val="yellow"/>
          <w:u w:val="single"/>
        </w:rPr>
        <w:br w:type="page"/>
      </w:r>
    </w:p>
    <w:p w14:paraId="37A28D8D" w14:textId="7C6EEE62" w:rsidR="00F8603B" w:rsidRPr="00CB1BB1" w:rsidRDefault="6BDA423F" w:rsidP="26F4F4DC">
      <w:pPr>
        <w:jc w:val="both"/>
        <w:rPr>
          <w:rFonts w:eastAsia="Arial"/>
          <w:color w:val="000000" w:themeColor="text1"/>
          <w:sz w:val="22"/>
          <w:szCs w:val="22"/>
          <w:u w:val="single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  <w:u w:val="single"/>
        </w:rPr>
        <w:t>Outline of Terms and Conditions</w:t>
      </w:r>
    </w:p>
    <w:p w14:paraId="3DC3FAEA" w14:textId="7D9BA844" w:rsidR="00F8603B" w:rsidRPr="00CB1BB1" w:rsidRDefault="00F8603B" w:rsidP="26F4F4DC">
      <w:pPr>
        <w:jc w:val="both"/>
        <w:rPr>
          <w:rFonts w:eastAsia="Arial"/>
          <w:color w:val="000000" w:themeColor="text1"/>
          <w:sz w:val="22"/>
          <w:szCs w:val="22"/>
        </w:rPr>
      </w:pPr>
    </w:p>
    <w:p w14:paraId="187180CD" w14:textId="12523733" w:rsidR="00F8603B" w:rsidRPr="00CB1BB1" w:rsidRDefault="6BDA423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  <w:lang w:val="en-US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>Employer</w:t>
      </w:r>
      <w:r w:rsidRPr="00CB1BB1">
        <w:rPr>
          <w:rFonts w:eastAsia="Arial"/>
          <w:color w:val="000000" w:themeColor="text1"/>
          <w:sz w:val="22"/>
          <w:szCs w:val="22"/>
        </w:rPr>
        <w:t>:</w:t>
      </w:r>
      <w:r w:rsidR="00F7496D" w:rsidRPr="00CB1BB1">
        <w:rPr>
          <w:rFonts w:eastAsia="Arial"/>
          <w:color w:val="000000" w:themeColor="text1"/>
          <w:sz w:val="22"/>
          <w:szCs w:val="22"/>
        </w:rPr>
        <w:t xml:space="preserve"> </w:t>
      </w:r>
      <w:r w:rsidR="00362A5A" w:rsidRPr="00CB1BB1">
        <w:rPr>
          <w:rFonts w:eastAsia="Arial"/>
          <w:color w:val="000000" w:themeColor="text1"/>
          <w:sz w:val="22"/>
          <w:szCs w:val="22"/>
        </w:rPr>
        <w:t>St. Stephen’s PCC</w:t>
      </w:r>
    </w:p>
    <w:p w14:paraId="3BA1F1BF" w14:textId="32B02277" w:rsidR="00F8603B" w:rsidRPr="00CB1BB1" w:rsidRDefault="6BDA423F" w:rsidP="00D82A68">
      <w:pPr>
        <w:spacing w:after="240"/>
        <w:jc w:val="both"/>
        <w:rPr>
          <w:rFonts w:eastAsia="Arial"/>
          <w:sz w:val="22"/>
          <w:szCs w:val="22"/>
          <w:lang w:val="en-US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Contract type: </w:t>
      </w:r>
      <w:r w:rsidR="00923B50" w:rsidRPr="00CB1BB1">
        <w:rPr>
          <w:rFonts w:eastAsia="Arial"/>
          <w:sz w:val="22"/>
          <w:szCs w:val="22"/>
        </w:rPr>
        <w:t>Permanent</w:t>
      </w:r>
    </w:p>
    <w:p w14:paraId="0793278E" w14:textId="77E05E38" w:rsidR="00F8603B" w:rsidRPr="00CB1BB1" w:rsidRDefault="6BDA423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Salary: </w:t>
      </w:r>
      <w:r w:rsidRPr="00CB1BB1">
        <w:rPr>
          <w:rFonts w:eastAsia="Arial"/>
          <w:color w:val="000000" w:themeColor="text1"/>
          <w:sz w:val="22"/>
          <w:szCs w:val="22"/>
        </w:rPr>
        <w:t xml:space="preserve">  £</w:t>
      </w:r>
      <w:r w:rsidR="00E00487" w:rsidRPr="00CB1BB1">
        <w:rPr>
          <w:rFonts w:eastAsia="Arial"/>
          <w:color w:val="000000" w:themeColor="text1"/>
          <w:sz w:val="22"/>
          <w:szCs w:val="22"/>
        </w:rPr>
        <w:t>12.60</w:t>
      </w:r>
      <w:r w:rsidR="00923B50" w:rsidRPr="00CB1BB1">
        <w:rPr>
          <w:rFonts w:eastAsia="Arial"/>
          <w:color w:val="000000" w:themeColor="text1"/>
          <w:sz w:val="22"/>
          <w:szCs w:val="22"/>
        </w:rPr>
        <w:t xml:space="preserve"> per hour</w:t>
      </w:r>
    </w:p>
    <w:p w14:paraId="0D66A395" w14:textId="6EBE7ED3" w:rsidR="0065526F" w:rsidRDefault="6BDA423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>Hours</w:t>
      </w:r>
      <w:r w:rsidRPr="00CB1BB1">
        <w:rPr>
          <w:rFonts w:eastAsia="Arial"/>
          <w:color w:val="000000" w:themeColor="text1"/>
          <w:sz w:val="22"/>
          <w:szCs w:val="22"/>
        </w:rPr>
        <w:t xml:space="preserve">: This is a </w:t>
      </w:r>
      <w:r w:rsidR="00923B50" w:rsidRPr="00CB1BB1">
        <w:rPr>
          <w:rFonts w:eastAsia="Arial"/>
          <w:color w:val="000000" w:themeColor="text1"/>
          <w:sz w:val="22"/>
          <w:szCs w:val="22"/>
        </w:rPr>
        <w:t>part</w:t>
      </w:r>
      <w:r w:rsidRPr="00CB1BB1">
        <w:rPr>
          <w:rFonts w:eastAsia="Arial"/>
          <w:color w:val="000000" w:themeColor="text1"/>
          <w:sz w:val="22"/>
          <w:szCs w:val="22"/>
        </w:rPr>
        <w:t xml:space="preserve">-time role based on a </w:t>
      </w:r>
      <w:r w:rsidR="00923B50" w:rsidRPr="00CB1BB1">
        <w:rPr>
          <w:rFonts w:eastAsia="Arial"/>
          <w:color w:val="000000" w:themeColor="text1"/>
          <w:sz w:val="22"/>
          <w:szCs w:val="22"/>
        </w:rPr>
        <w:t>1</w:t>
      </w:r>
      <w:r w:rsidR="00E00487" w:rsidRPr="00CB1BB1">
        <w:rPr>
          <w:rFonts w:eastAsia="Arial"/>
          <w:color w:val="000000" w:themeColor="text1"/>
          <w:sz w:val="22"/>
          <w:szCs w:val="22"/>
        </w:rPr>
        <w:t>2</w:t>
      </w:r>
      <w:r w:rsidRPr="00CB1BB1">
        <w:rPr>
          <w:rFonts w:eastAsia="Arial"/>
          <w:color w:val="000000" w:themeColor="text1"/>
          <w:sz w:val="22"/>
          <w:szCs w:val="22"/>
        </w:rPr>
        <w:t>-hour working week,</w:t>
      </w:r>
      <w:r w:rsidR="0065526F">
        <w:rPr>
          <w:rFonts w:eastAsia="Arial"/>
          <w:color w:val="000000" w:themeColor="text1"/>
          <w:sz w:val="22"/>
          <w:szCs w:val="22"/>
        </w:rPr>
        <w:t xml:space="preserve"> with the work pattern to be agreed with the Vicar.  </w:t>
      </w:r>
    </w:p>
    <w:p w14:paraId="4B4530B2" w14:textId="47062830" w:rsidR="00F8603B" w:rsidRPr="00CB1BB1" w:rsidRDefault="0065526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T</w:t>
      </w:r>
      <w:r w:rsidR="6BDA423F" w:rsidRPr="00CB1BB1">
        <w:rPr>
          <w:rFonts w:eastAsia="Arial"/>
          <w:color w:val="000000" w:themeColor="text1"/>
          <w:sz w:val="22"/>
          <w:szCs w:val="22"/>
        </w:rPr>
        <w:t xml:space="preserve">he post holder may be </w:t>
      </w:r>
      <w:r w:rsidR="003D48FF">
        <w:rPr>
          <w:rFonts w:eastAsia="Arial"/>
          <w:color w:val="000000" w:themeColor="text1"/>
          <w:sz w:val="22"/>
          <w:szCs w:val="22"/>
        </w:rPr>
        <w:t>asked</w:t>
      </w:r>
      <w:r w:rsidR="6BDA423F" w:rsidRPr="00CB1BB1">
        <w:rPr>
          <w:rFonts w:eastAsia="Arial"/>
          <w:color w:val="000000" w:themeColor="text1"/>
          <w:sz w:val="22"/>
          <w:szCs w:val="22"/>
        </w:rPr>
        <w:t xml:space="preserve"> </w:t>
      </w:r>
      <w:r w:rsidR="00335978">
        <w:rPr>
          <w:rFonts w:eastAsia="Arial"/>
          <w:color w:val="000000" w:themeColor="text1"/>
          <w:sz w:val="22"/>
          <w:szCs w:val="22"/>
        </w:rPr>
        <w:t>if they would</w:t>
      </w:r>
      <w:r w:rsidR="6BDA423F" w:rsidRPr="00CB1BB1">
        <w:rPr>
          <w:rFonts w:eastAsia="Arial"/>
          <w:color w:val="000000" w:themeColor="text1"/>
          <w:sz w:val="22"/>
          <w:szCs w:val="22"/>
        </w:rPr>
        <w:t xml:space="preserve"> work additional hours </w:t>
      </w:r>
      <w:r w:rsidR="003D48FF">
        <w:rPr>
          <w:rFonts w:eastAsia="Arial"/>
          <w:color w:val="000000" w:themeColor="text1"/>
          <w:sz w:val="22"/>
          <w:szCs w:val="22"/>
        </w:rPr>
        <w:t xml:space="preserve">so </w:t>
      </w:r>
      <w:r w:rsidR="6BDA423F" w:rsidRPr="00CB1BB1">
        <w:rPr>
          <w:rFonts w:eastAsia="Arial"/>
          <w:color w:val="000000" w:themeColor="text1"/>
          <w:sz w:val="22"/>
          <w:szCs w:val="22"/>
        </w:rPr>
        <w:t xml:space="preserve">as to meet the reasonable requirements of the role. </w:t>
      </w:r>
      <w:r w:rsidR="00335978">
        <w:rPr>
          <w:rFonts w:eastAsia="Arial"/>
          <w:color w:val="000000" w:themeColor="text1"/>
          <w:sz w:val="22"/>
          <w:szCs w:val="22"/>
        </w:rPr>
        <w:t>I</w:t>
      </w:r>
      <w:r w:rsidR="00335978" w:rsidRPr="00CB1BB1">
        <w:rPr>
          <w:rFonts w:eastAsia="Arial"/>
          <w:color w:val="000000" w:themeColor="text1"/>
          <w:sz w:val="22"/>
          <w:szCs w:val="22"/>
        </w:rPr>
        <w:t xml:space="preserve">f </w:t>
      </w:r>
      <w:r w:rsidR="00335978">
        <w:rPr>
          <w:rFonts w:eastAsia="Arial"/>
          <w:color w:val="000000" w:themeColor="text1"/>
          <w:sz w:val="22"/>
          <w:szCs w:val="22"/>
        </w:rPr>
        <w:t xml:space="preserve">exceptionally </w:t>
      </w:r>
      <w:r w:rsidR="00A60676">
        <w:rPr>
          <w:rFonts w:eastAsia="Arial"/>
          <w:color w:val="000000" w:themeColor="text1"/>
          <w:sz w:val="22"/>
          <w:szCs w:val="22"/>
        </w:rPr>
        <w:t xml:space="preserve">they are </w:t>
      </w:r>
      <w:r w:rsidR="00335978">
        <w:rPr>
          <w:rFonts w:eastAsia="Arial"/>
          <w:color w:val="000000" w:themeColor="text1"/>
          <w:sz w:val="22"/>
          <w:szCs w:val="22"/>
        </w:rPr>
        <w:t xml:space="preserve">asked </w:t>
      </w:r>
      <w:r w:rsidR="00335978" w:rsidRPr="00CB1BB1">
        <w:rPr>
          <w:rFonts w:eastAsia="Arial"/>
          <w:color w:val="000000" w:themeColor="text1"/>
          <w:sz w:val="22"/>
          <w:szCs w:val="22"/>
        </w:rPr>
        <w:t xml:space="preserve">to attend meetings outside normal </w:t>
      </w:r>
      <w:r w:rsidR="00335978">
        <w:rPr>
          <w:rFonts w:eastAsia="Arial"/>
          <w:color w:val="000000" w:themeColor="text1"/>
          <w:sz w:val="22"/>
          <w:szCs w:val="22"/>
        </w:rPr>
        <w:t xml:space="preserve">agreed </w:t>
      </w:r>
      <w:r w:rsidR="00335978" w:rsidRPr="00CB1BB1">
        <w:rPr>
          <w:rFonts w:eastAsia="Arial"/>
          <w:color w:val="000000" w:themeColor="text1"/>
          <w:sz w:val="22"/>
          <w:szCs w:val="22"/>
        </w:rPr>
        <w:t>office hours</w:t>
      </w:r>
      <w:r w:rsidR="00335978">
        <w:rPr>
          <w:rFonts w:eastAsia="Arial"/>
          <w:color w:val="000000" w:themeColor="text1"/>
          <w:sz w:val="22"/>
          <w:szCs w:val="22"/>
        </w:rPr>
        <w:t>, t</w:t>
      </w:r>
      <w:r w:rsidR="6BDA423F" w:rsidRPr="00CB1BB1">
        <w:rPr>
          <w:rFonts w:eastAsia="Arial"/>
          <w:color w:val="000000" w:themeColor="text1"/>
          <w:sz w:val="22"/>
          <w:szCs w:val="22"/>
        </w:rPr>
        <w:t>he post holder will be entitled to time off in lieu.</w:t>
      </w:r>
    </w:p>
    <w:p w14:paraId="65B90F2A" w14:textId="57572AB0" w:rsidR="00F8603B" w:rsidRPr="00CB1BB1" w:rsidRDefault="6BDA423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>Location</w:t>
      </w:r>
      <w:r w:rsidRPr="00CB1BB1">
        <w:rPr>
          <w:rFonts w:eastAsia="Arial"/>
          <w:color w:val="000000" w:themeColor="text1"/>
          <w:sz w:val="22"/>
          <w:szCs w:val="22"/>
        </w:rPr>
        <w:t xml:space="preserve">: </w:t>
      </w:r>
      <w:r w:rsidR="00C91B46">
        <w:rPr>
          <w:rFonts w:eastAsia="Arial"/>
          <w:color w:val="000000" w:themeColor="text1"/>
          <w:sz w:val="22"/>
          <w:szCs w:val="22"/>
        </w:rPr>
        <w:t xml:space="preserve">This is an office-based role at </w:t>
      </w:r>
      <w:r w:rsidR="00EC37A0" w:rsidRPr="00CB1BB1">
        <w:rPr>
          <w:rFonts w:eastAsia="Arial"/>
          <w:color w:val="000000" w:themeColor="text1"/>
          <w:sz w:val="22"/>
          <w:szCs w:val="22"/>
        </w:rPr>
        <w:t>St. Stephen’s Parish Centre, Bird Street, Preston, PR1 8DY</w:t>
      </w:r>
      <w:r w:rsidR="00E5345F" w:rsidRPr="00CB1BB1">
        <w:rPr>
          <w:rFonts w:eastAsia="Arial"/>
          <w:color w:val="000000" w:themeColor="text1"/>
          <w:sz w:val="22"/>
          <w:szCs w:val="22"/>
        </w:rPr>
        <w:t>.</w:t>
      </w:r>
      <w:r w:rsidR="00837DE6">
        <w:rPr>
          <w:rFonts w:eastAsia="Arial"/>
          <w:color w:val="000000" w:themeColor="text1"/>
          <w:sz w:val="22"/>
          <w:szCs w:val="22"/>
        </w:rPr>
        <w:t xml:space="preserve">  </w:t>
      </w:r>
    </w:p>
    <w:p w14:paraId="40BEF75F" w14:textId="4F77E7FA" w:rsidR="00F8603B" w:rsidRPr="00CB1BB1" w:rsidRDefault="6BDA423F" w:rsidP="00D82A68">
      <w:pPr>
        <w:spacing w:after="240"/>
        <w:jc w:val="both"/>
        <w:rPr>
          <w:rFonts w:eastAsia="Arial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>Pension:</w:t>
      </w:r>
      <w:r w:rsidRPr="00CB1BB1">
        <w:rPr>
          <w:rFonts w:eastAsia="Arial"/>
          <w:color w:val="000000" w:themeColor="text1"/>
          <w:sz w:val="22"/>
          <w:szCs w:val="22"/>
        </w:rPr>
        <w:t xml:space="preserve"> </w:t>
      </w:r>
      <w:r w:rsidR="00082FEA">
        <w:rPr>
          <w:rFonts w:eastAsia="Arial"/>
          <w:color w:val="000000" w:themeColor="text1"/>
          <w:sz w:val="22"/>
          <w:szCs w:val="22"/>
        </w:rPr>
        <w:t>Option to join</w:t>
      </w:r>
      <w:r w:rsidR="00A93DC0">
        <w:rPr>
          <w:rFonts w:eastAsia="Arial"/>
          <w:color w:val="000000" w:themeColor="text1"/>
          <w:sz w:val="22"/>
          <w:szCs w:val="22"/>
        </w:rPr>
        <w:t xml:space="preserve"> a pension scheme with </w:t>
      </w:r>
      <w:r w:rsidR="00A93DC0" w:rsidRPr="00A93DC0">
        <w:rPr>
          <w:rFonts w:eastAsia="Arial"/>
          <w:color w:val="000000" w:themeColor="text1"/>
          <w:sz w:val="22"/>
          <w:szCs w:val="22"/>
        </w:rPr>
        <w:t>a</w:t>
      </w:r>
      <w:r w:rsidR="00A93DC0">
        <w:rPr>
          <w:rFonts w:eastAsia="Arial"/>
          <w:color w:val="000000" w:themeColor="text1"/>
          <w:sz w:val="22"/>
          <w:szCs w:val="22"/>
        </w:rPr>
        <w:t>n</w:t>
      </w:r>
      <w:r w:rsidR="00A93DC0" w:rsidRPr="00A93DC0">
        <w:rPr>
          <w:rFonts w:eastAsia="Arial"/>
          <w:color w:val="000000" w:themeColor="text1"/>
          <w:sz w:val="22"/>
          <w:szCs w:val="22"/>
        </w:rPr>
        <w:t xml:space="preserve"> 8</w:t>
      </w:r>
      <w:r w:rsidR="007E6D42" w:rsidRPr="00A93DC0">
        <w:rPr>
          <w:rFonts w:eastAsia="Arial"/>
          <w:sz w:val="22"/>
          <w:szCs w:val="22"/>
        </w:rPr>
        <w:t>% employe</w:t>
      </w:r>
      <w:r w:rsidR="00A93DC0" w:rsidRPr="00A93DC0">
        <w:rPr>
          <w:rFonts w:eastAsia="Arial"/>
          <w:sz w:val="22"/>
          <w:szCs w:val="22"/>
        </w:rPr>
        <w:t xml:space="preserve">r </w:t>
      </w:r>
      <w:r w:rsidR="00082FEA">
        <w:rPr>
          <w:rFonts w:eastAsia="Arial"/>
          <w:sz w:val="22"/>
          <w:szCs w:val="22"/>
        </w:rPr>
        <w:t xml:space="preserve">and </w:t>
      </w:r>
      <w:r w:rsidR="00A93DC0" w:rsidRPr="00A93DC0">
        <w:rPr>
          <w:rFonts w:eastAsia="Arial"/>
          <w:sz w:val="22"/>
          <w:szCs w:val="22"/>
        </w:rPr>
        <w:t>2</w:t>
      </w:r>
      <w:r w:rsidR="007E6D42" w:rsidRPr="00A93DC0">
        <w:rPr>
          <w:rFonts w:eastAsia="Arial"/>
          <w:sz w:val="22"/>
          <w:szCs w:val="22"/>
        </w:rPr>
        <w:t>% employe</w:t>
      </w:r>
      <w:r w:rsidR="00A93DC0" w:rsidRPr="00A93DC0">
        <w:rPr>
          <w:rFonts w:eastAsia="Arial"/>
          <w:sz w:val="22"/>
          <w:szCs w:val="22"/>
        </w:rPr>
        <w:t>e</w:t>
      </w:r>
      <w:r w:rsidR="00A93DC0">
        <w:rPr>
          <w:rFonts w:eastAsia="Arial"/>
          <w:sz w:val="22"/>
          <w:szCs w:val="22"/>
        </w:rPr>
        <w:t xml:space="preserve"> </w:t>
      </w:r>
      <w:r w:rsidR="007E6D42" w:rsidRPr="00A93DC0">
        <w:rPr>
          <w:rFonts w:eastAsia="Arial"/>
          <w:sz w:val="22"/>
          <w:szCs w:val="22"/>
        </w:rPr>
        <w:t>contribution</w:t>
      </w:r>
      <w:r w:rsidR="00082FEA">
        <w:rPr>
          <w:rFonts w:eastAsia="Arial"/>
          <w:sz w:val="22"/>
          <w:szCs w:val="22"/>
        </w:rPr>
        <w:t>.</w:t>
      </w:r>
    </w:p>
    <w:p w14:paraId="18FBEBFB" w14:textId="3635A805" w:rsidR="00F8603B" w:rsidRPr="00CB1BB1" w:rsidRDefault="6BDA423F" w:rsidP="00D82A68">
      <w:pPr>
        <w:spacing w:after="240"/>
        <w:jc w:val="both"/>
        <w:rPr>
          <w:rFonts w:eastAsia="Arial"/>
          <w:sz w:val="22"/>
          <w:szCs w:val="22"/>
        </w:rPr>
      </w:pPr>
      <w:r w:rsidRPr="00CB1BB1">
        <w:rPr>
          <w:rFonts w:eastAsia="Arial"/>
          <w:b/>
          <w:bCs/>
          <w:sz w:val="22"/>
          <w:szCs w:val="22"/>
        </w:rPr>
        <w:t>Annual leave</w:t>
      </w:r>
      <w:r w:rsidRPr="00CB1BB1">
        <w:rPr>
          <w:rFonts w:eastAsia="Arial"/>
          <w:sz w:val="22"/>
          <w:szCs w:val="22"/>
        </w:rPr>
        <w:t xml:space="preserve">: </w:t>
      </w:r>
      <w:r w:rsidR="00E60548" w:rsidRPr="00CB1BB1">
        <w:rPr>
          <w:rFonts w:eastAsia="Arial"/>
          <w:sz w:val="22"/>
          <w:szCs w:val="22"/>
        </w:rPr>
        <w:t>28 days</w:t>
      </w:r>
      <w:r w:rsidR="00053B95" w:rsidRPr="00CB1BB1">
        <w:rPr>
          <w:rFonts w:eastAsia="Arial"/>
          <w:sz w:val="22"/>
          <w:szCs w:val="22"/>
        </w:rPr>
        <w:t xml:space="preserve"> (20 days plus </w:t>
      </w:r>
      <w:r w:rsidR="006C17BC" w:rsidRPr="00CB1BB1">
        <w:rPr>
          <w:rFonts w:eastAsia="Arial"/>
          <w:sz w:val="22"/>
          <w:szCs w:val="22"/>
        </w:rPr>
        <w:t>B</w:t>
      </w:r>
      <w:r w:rsidR="00053B95" w:rsidRPr="00CB1BB1">
        <w:rPr>
          <w:rFonts w:eastAsia="Arial"/>
          <w:sz w:val="22"/>
          <w:szCs w:val="22"/>
        </w:rPr>
        <w:t xml:space="preserve">ank </w:t>
      </w:r>
      <w:r w:rsidR="006C17BC" w:rsidRPr="00CB1BB1">
        <w:rPr>
          <w:rFonts w:eastAsia="Arial"/>
          <w:sz w:val="22"/>
          <w:szCs w:val="22"/>
        </w:rPr>
        <w:t>H</w:t>
      </w:r>
      <w:r w:rsidR="00053B95" w:rsidRPr="00CB1BB1">
        <w:rPr>
          <w:rFonts w:eastAsia="Arial"/>
          <w:sz w:val="22"/>
          <w:szCs w:val="22"/>
        </w:rPr>
        <w:t>olidays)</w:t>
      </w:r>
      <w:r w:rsidR="00D83735">
        <w:rPr>
          <w:rFonts w:eastAsia="Arial"/>
          <w:sz w:val="22"/>
          <w:szCs w:val="22"/>
        </w:rPr>
        <w:t xml:space="preserve"> </w:t>
      </w:r>
      <w:r w:rsidR="00940409">
        <w:rPr>
          <w:rFonts w:eastAsia="Arial"/>
          <w:sz w:val="22"/>
          <w:szCs w:val="22"/>
        </w:rPr>
        <w:t>pro rata</w:t>
      </w:r>
      <w:r w:rsidR="00D83735">
        <w:rPr>
          <w:rFonts w:eastAsia="Arial"/>
          <w:sz w:val="22"/>
          <w:szCs w:val="22"/>
        </w:rPr>
        <w:t xml:space="preserve"> for part time posts</w:t>
      </w:r>
    </w:p>
    <w:p w14:paraId="7C73A969" w14:textId="72BDDA89" w:rsidR="00F8603B" w:rsidRPr="00CB1BB1" w:rsidRDefault="6BDA423F" w:rsidP="00D82A68">
      <w:pPr>
        <w:spacing w:after="240"/>
        <w:jc w:val="both"/>
        <w:rPr>
          <w:rFonts w:eastAsia="Arial"/>
          <w:sz w:val="22"/>
          <w:szCs w:val="22"/>
        </w:rPr>
      </w:pPr>
      <w:r w:rsidRPr="00CB1BB1">
        <w:rPr>
          <w:rFonts w:eastAsia="Arial"/>
          <w:b/>
          <w:bCs/>
          <w:sz w:val="22"/>
          <w:szCs w:val="22"/>
        </w:rPr>
        <w:t>Probationary period</w:t>
      </w:r>
      <w:r w:rsidRPr="00CB1BB1">
        <w:rPr>
          <w:rFonts w:eastAsia="Arial"/>
          <w:sz w:val="22"/>
          <w:szCs w:val="22"/>
        </w:rPr>
        <w:t xml:space="preserve">: </w:t>
      </w:r>
      <w:r w:rsidR="00EC37A0" w:rsidRPr="00CB1BB1">
        <w:rPr>
          <w:rFonts w:eastAsia="Arial"/>
          <w:sz w:val="22"/>
          <w:szCs w:val="22"/>
        </w:rPr>
        <w:t>Six months</w:t>
      </w:r>
    </w:p>
    <w:p w14:paraId="4A3B3D32" w14:textId="2CFBAC56" w:rsidR="00F8603B" w:rsidRPr="00CB1BB1" w:rsidRDefault="6BDA423F" w:rsidP="0015358B">
      <w:pPr>
        <w:jc w:val="both"/>
        <w:rPr>
          <w:rFonts w:eastAsia="Arial"/>
          <w:sz w:val="22"/>
          <w:szCs w:val="22"/>
        </w:rPr>
      </w:pPr>
      <w:r w:rsidRPr="00CB1BB1">
        <w:rPr>
          <w:rFonts w:eastAsia="Arial"/>
          <w:b/>
          <w:bCs/>
          <w:sz w:val="22"/>
          <w:szCs w:val="22"/>
        </w:rPr>
        <w:t>Notice Period</w:t>
      </w:r>
      <w:r w:rsidR="00BC2204">
        <w:rPr>
          <w:rFonts w:eastAsia="Arial"/>
          <w:b/>
          <w:bCs/>
          <w:sz w:val="22"/>
          <w:szCs w:val="22"/>
        </w:rPr>
        <w:t xml:space="preserve"> (subject to passing probationary period)</w:t>
      </w:r>
      <w:r w:rsidRPr="00CB1BB1">
        <w:rPr>
          <w:rFonts w:eastAsia="Arial"/>
          <w:b/>
          <w:bCs/>
          <w:sz w:val="22"/>
          <w:szCs w:val="22"/>
        </w:rPr>
        <w:t>:</w:t>
      </w:r>
      <w:r w:rsidRPr="00CB1BB1">
        <w:rPr>
          <w:rFonts w:eastAsia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10"/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4570"/>
      </w:tblGrid>
      <w:tr w:rsidR="00D5689A" w:rsidRPr="00CB1BB1" w14:paraId="7E7ACAF9" w14:textId="77777777" w:rsidTr="0015358B">
        <w:tc>
          <w:tcPr>
            <w:tcW w:w="3930" w:type="dxa"/>
            <w:vAlign w:val="center"/>
          </w:tcPr>
          <w:p w14:paraId="6BA2B220" w14:textId="7ADDEA44" w:rsidR="00D5689A" w:rsidRPr="00CB1BB1" w:rsidRDefault="00D5689A" w:rsidP="0015358B">
            <w:pPr>
              <w:spacing w:after="240"/>
              <w:rPr>
                <w:rFonts w:eastAsia="Arial"/>
                <w:sz w:val="22"/>
                <w:szCs w:val="22"/>
              </w:rPr>
            </w:pPr>
            <w:r w:rsidRPr="00CB1BB1">
              <w:rPr>
                <w:rFonts w:eastAsia="Arial"/>
                <w:sz w:val="22"/>
                <w:szCs w:val="22"/>
              </w:rPr>
              <w:t>Service of less than one month</w:t>
            </w:r>
          </w:p>
        </w:tc>
        <w:tc>
          <w:tcPr>
            <w:tcW w:w="4570" w:type="dxa"/>
            <w:vAlign w:val="center"/>
          </w:tcPr>
          <w:p w14:paraId="5B985828" w14:textId="71DA67E2" w:rsidR="00D5689A" w:rsidRPr="00CB1BB1" w:rsidRDefault="00D5689A" w:rsidP="0015358B">
            <w:pPr>
              <w:spacing w:after="240"/>
              <w:rPr>
                <w:rFonts w:eastAsia="Arial"/>
                <w:sz w:val="22"/>
                <w:szCs w:val="22"/>
              </w:rPr>
            </w:pPr>
            <w:r w:rsidRPr="00CB1BB1">
              <w:rPr>
                <w:rFonts w:eastAsia="Arial"/>
                <w:sz w:val="22"/>
                <w:szCs w:val="22"/>
              </w:rPr>
              <w:t>No notice required</w:t>
            </w:r>
          </w:p>
        </w:tc>
      </w:tr>
      <w:tr w:rsidR="002D1E05" w:rsidRPr="00CB1BB1" w14:paraId="2808EDF5" w14:textId="77777777" w:rsidTr="0015358B">
        <w:tc>
          <w:tcPr>
            <w:tcW w:w="3930" w:type="dxa"/>
            <w:vAlign w:val="center"/>
            <w:hideMark/>
          </w:tcPr>
          <w:p w14:paraId="710143E6" w14:textId="699EEBF8" w:rsidR="0015358B" w:rsidRPr="00CB1BB1" w:rsidRDefault="0015358B" w:rsidP="0015358B">
            <w:pPr>
              <w:spacing w:after="240"/>
              <w:rPr>
                <w:rFonts w:eastAsia="Arial"/>
                <w:sz w:val="22"/>
                <w:szCs w:val="22"/>
              </w:rPr>
            </w:pPr>
            <w:r w:rsidRPr="00CB1BB1">
              <w:rPr>
                <w:rFonts w:eastAsia="Arial"/>
                <w:sz w:val="22"/>
                <w:szCs w:val="22"/>
              </w:rPr>
              <w:t xml:space="preserve">Service of less than </w:t>
            </w:r>
            <w:r w:rsidR="00D5689A" w:rsidRPr="00CB1BB1">
              <w:rPr>
                <w:rFonts w:eastAsia="Arial"/>
                <w:sz w:val="22"/>
                <w:szCs w:val="22"/>
              </w:rPr>
              <w:t>six months</w:t>
            </w:r>
            <w:r w:rsidRPr="00CB1BB1">
              <w:rPr>
                <w:rFonts w:eastAsia="Arial"/>
                <w:sz w:val="22"/>
                <w:szCs w:val="22"/>
              </w:rPr>
              <w:t> </w:t>
            </w:r>
          </w:p>
        </w:tc>
        <w:tc>
          <w:tcPr>
            <w:tcW w:w="4570" w:type="dxa"/>
            <w:vAlign w:val="center"/>
            <w:hideMark/>
          </w:tcPr>
          <w:p w14:paraId="5896B0C9" w14:textId="4D9EF910" w:rsidR="0015358B" w:rsidRPr="00CB1BB1" w:rsidRDefault="00BC2204" w:rsidP="0015358B">
            <w:pPr>
              <w:spacing w:after="24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  <w:r w:rsidR="0015358B" w:rsidRPr="00CB1BB1">
              <w:rPr>
                <w:rFonts w:eastAsia="Arial"/>
                <w:sz w:val="22"/>
                <w:szCs w:val="22"/>
              </w:rPr>
              <w:t xml:space="preserve"> week</w:t>
            </w:r>
          </w:p>
        </w:tc>
      </w:tr>
      <w:tr w:rsidR="002D1E05" w:rsidRPr="00CB1BB1" w14:paraId="50FFE06F" w14:textId="77777777" w:rsidTr="0015358B">
        <w:tc>
          <w:tcPr>
            <w:tcW w:w="3930" w:type="dxa"/>
            <w:vAlign w:val="center"/>
            <w:hideMark/>
          </w:tcPr>
          <w:p w14:paraId="51870345" w14:textId="5FCACA26" w:rsidR="0015358B" w:rsidRPr="00CB1BB1" w:rsidRDefault="00D5689A" w:rsidP="0015358B">
            <w:pPr>
              <w:spacing w:after="240"/>
              <w:rPr>
                <w:rFonts w:eastAsia="Arial"/>
                <w:sz w:val="22"/>
                <w:szCs w:val="22"/>
              </w:rPr>
            </w:pPr>
            <w:r w:rsidRPr="00CB1BB1">
              <w:rPr>
                <w:rFonts w:eastAsia="Arial"/>
                <w:sz w:val="22"/>
                <w:szCs w:val="22"/>
              </w:rPr>
              <w:t>Over six months</w:t>
            </w:r>
            <w:r w:rsidR="0015358B" w:rsidRPr="00CB1BB1">
              <w:rPr>
                <w:rFonts w:eastAsia="Arial"/>
                <w:sz w:val="22"/>
                <w:szCs w:val="22"/>
              </w:rPr>
              <w:t> </w:t>
            </w:r>
          </w:p>
        </w:tc>
        <w:tc>
          <w:tcPr>
            <w:tcW w:w="4570" w:type="dxa"/>
            <w:vAlign w:val="center"/>
            <w:hideMark/>
          </w:tcPr>
          <w:p w14:paraId="43954835" w14:textId="4D39B39A" w:rsidR="0015358B" w:rsidRPr="00CB1BB1" w:rsidRDefault="00BC2204" w:rsidP="0015358B">
            <w:pPr>
              <w:spacing w:after="24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</w:t>
            </w:r>
            <w:r w:rsidR="0015358B" w:rsidRPr="00CB1BB1">
              <w:rPr>
                <w:rFonts w:eastAsia="Arial"/>
                <w:sz w:val="22"/>
                <w:szCs w:val="22"/>
              </w:rPr>
              <w:t xml:space="preserve"> weeks </w:t>
            </w:r>
          </w:p>
        </w:tc>
      </w:tr>
    </w:tbl>
    <w:p w14:paraId="17870E69" w14:textId="06529BD4" w:rsidR="00F8603B" w:rsidRPr="00CB1BB1" w:rsidRDefault="6BDA423F" w:rsidP="00D82A68">
      <w:pPr>
        <w:spacing w:after="240"/>
        <w:jc w:val="both"/>
        <w:rPr>
          <w:rFonts w:eastAsia="Arial"/>
          <w:sz w:val="22"/>
          <w:szCs w:val="22"/>
        </w:rPr>
      </w:pPr>
      <w:r w:rsidRPr="00CB1BB1">
        <w:rPr>
          <w:rFonts w:eastAsia="Arial"/>
          <w:b/>
          <w:bCs/>
          <w:sz w:val="22"/>
          <w:szCs w:val="22"/>
        </w:rPr>
        <w:t>Expenses:</w:t>
      </w:r>
      <w:r w:rsidRPr="00CB1BB1">
        <w:rPr>
          <w:rFonts w:eastAsia="Arial"/>
          <w:sz w:val="22"/>
          <w:szCs w:val="22"/>
        </w:rPr>
        <w:t xml:space="preserve"> </w:t>
      </w:r>
      <w:r w:rsidR="002F3B00" w:rsidRPr="00CB1BB1">
        <w:rPr>
          <w:rFonts w:eastAsia="Arial"/>
          <w:sz w:val="22"/>
          <w:szCs w:val="22"/>
        </w:rPr>
        <w:t>Reas</w:t>
      </w:r>
      <w:r w:rsidR="002D1E05" w:rsidRPr="00CB1BB1">
        <w:rPr>
          <w:rFonts w:eastAsia="Arial"/>
          <w:sz w:val="22"/>
          <w:szCs w:val="22"/>
        </w:rPr>
        <w:t>onable expenses incurred while carrying out the duties of the role will be reimbursed</w:t>
      </w:r>
    </w:p>
    <w:p w14:paraId="23BF016D" w14:textId="31D71D50" w:rsidR="00F8603B" w:rsidRPr="00CB1BB1" w:rsidRDefault="6BDA423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>Right to work</w:t>
      </w:r>
      <w:r w:rsidRPr="00CB1BB1">
        <w:rPr>
          <w:rFonts w:eastAsia="Arial"/>
          <w:color w:val="000000" w:themeColor="text1"/>
          <w:sz w:val="22"/>
          <w:szCs w:val="22"/>
        </w:rPr>
        <w:t>: The post-holder must have the right to reside and work in the UK.</w:t>
      </w:r>
    </w:p>
    <w:p w14:paraId="21279200" w14:textId="351BDA5D" w:rsidR="00F8603B" w:rsidRPr="00CB1BB1" w:rsidRDefault="6BDA423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Diversity - The Diocese of Blackburn </w:t>
      </w:r>
      <w:r w:rsidR="00A525D5">
        <w:rPr>
          <w:rFonts w:eastAsia="Arial"/>
          <w:b/>
          <w:bCs/>
          <w:color w:val="000000" w:themeColor="text1"/>
          <w:sz w:val="22"/>
          <w:szCs w:val="22"/>
        </w:rPr>
        <w:t xml:space="preserve">and St. Stephen’s PCC </w:t>
      </w:r>
      <w:r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believe that diversity enables us to thrive and develop and is committed to race equality, welcoming applications from UK Minority Ethnic/ Global Majority Heritage backgrounds </w:t>
      </w:r>
    </w:p>
    <w:p w14:paraId="52BE5374" w14:textId="0779AAB8" w:rsidR="00F8603B" w:rsidRPr="00CB1BB1" w:rsidRDefault="6BDA423F" w:rsidP="00D82A68">
      <w:pPr>
        <w:spacing w:after="240"/>
        <w:jc w:val="both"/>
        <w:rPr>
          <w:rFonts w:eastAsia="Arial"/>
          <w:color w:val="000000" w:themeColor="text1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The Diocese of Blackburn </w:t>
      </w:r>
      <w:r w:rsidR="00A525D5">
        <w:rPr>
          <w:rFonts w:eastAsia="Arial"/>
          <w:b/>
          <w:bCs/>
          <w:color w:val="000000" w:themeColor="text1"/>
          <w:sz w:val="22"/>
          <w:szCs w:val="22"/>
        </w:rPr>
        <w:t>and St. Stephen’s PCC are</w:t>
      </w:r>
      <w:r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 committed to safeguarding and promoting the welfare of children, young people and vulnerable adults. All post holders and volunteers are expected to share this commitment.</w:t>
      </w:r>
      <w:r w:rsidR="00D734F5"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 This role is subject to a </w:t>
      </w:r>
      <w:r w:rsidR="00E356A9">
        <w:rPr>
          <w:rFonts w:eastAsia="Arial"/>
          <w:b/>
          <w:bCs/>
          <w:color w:val="000000" w:themeColor="text1"/>
          <w:sz w:val="22"/>
          <w:szCs w:val="22"/>
        </w:rPr>
        <w:t>basic</w:t>
      </w:r>
      <w:r w:rsidR="00D734F5" w:rsidRPr="00CB1BB1">
        <w:rPr>
          <w:rFonts w:eastAsia="Arial"/>
          <w:b/>
          <w:bCs/>
          <w:color w:val="000000" w:themeColor="text1"/>
          <w:sz w:val="22"/>
          <w:szCs w:val="22"/>
        </w:rPr>
        <w:t xml:space="preserve"> DBS check.</w:t>
      </w:r>
    </w:p>
    <w:p w14:paraId="2ED4CE2E" w14:textId="30094959" w:rsidR="00F8603B" w:rsidRPr="00CB1BB1" w:rsidRDefault="00F8603B" w:rsidP="26F4F4DC">
      <w:pPr>
        <w:rPr>
          <w:rFonts w:eastAsia="Arial"/>
          <w:color w:val="000000" w:themeColor="text1"/>
          <w:sz w:val="22"/>
          <w:szCs w:val="22"/>
        </w:rPr>
      </w:pPr>
    </w:p>
    <w:p w14:paraId="3EADEA93" w14:textId="06E9F95A" w:rsidR="00F8603B" w:rsidRPr="00CB1BB1" w:rsidRDefault="6BDA423F" w:rsidP="26F4F4DC">
      <w:pPr>
        <w:rPr>
          <w:rFonts w:eastAsia="Arial"/>
          <w:color w:val="000000" w:themeColor="text1"/>
          <w:sz w:val="22"/>
          <w:szCs w:val="22"/>
        </w:rPr>
      </w:pPr>
      <w:r w:rsidRPr="00CB1BB1">
        <w:rPr>
          <w:rFonts w:eastAsia="Arial"/>
          <w:b/>
          <w:bCs/>
          <w:color w:val="000000" w:themeColor="text1"/>
          <w:sz w:val="22"/>
          <w:szCs w:val="22"/>
        </w:rPr>
        <w:t>Preparation of Job Description</w:t>
      </w:r>
    </w:p>
    <w:p w14:paraId="2B93AADB" w14:textId="310D4B27" w:rsidR="00F8603B" w:rsidRPr="00CB1BB1" w:rsidRDefault="00F8603B" w:rsidP="26F4F4DC">
      <w:pPr>
        <w:rPr>
          <w:rFonts w:eastAsia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390"/>
        <w:gridCol w:w="2100"/>
      </w:tblGrid>
      <w:tr w:rsidR="26F4F4DC" w:rsidRPr="00CB1BB1" w14:paraId="718924C2" w14:textId="77777777" w:rsidTr="002D1E05">
        <w:trPr>
          <w:trHeight w:val="624"/>
        </w:trPr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14:paraId="1C57BFD1" w14:textId="6F8403CF" w:rsidR="26F4F4DC" w:rsidRPr="00CB1BB1" w:rsidRDefault="26F4F4DC" w:rsidP="002D1E05">
            <w:pPr>
              <w:rPr>
                <w:rFonts w:eastAsia="Arial"/>
                <w:sz w:val="22"/>
                <w:szCs w:val="22"/>
              </w:rPr>
            </w:pPr>
            <w:r w:rsidRPr="00CB1BB1">
              <w:rPr>
                <w:rFonts w:eastAsia="Arial"/>
                <w:sz w:val="22"/>
                <w:szCs w:val="22"/>
              </w:rPr>
              <w:t>Author of Job Description</w:t>
            </w:r>
          </w:p>
        </w:tc>
        <w:tc>
          <w:tcPr>
            <w:tcW w:w="549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FC52A44" w14:textId="586DB22F" w:rsidR="26F4F4DC" w:rsidRPr="00CB1BB1" w:rsidRDefault="00B62ADC" w:rsidP="002D1E0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Rev</w:t>
            </w:r>
            <w:r w:rsidR="009A1A93">
              <w:rPr>
                <w:rFonts w:eastAsia="Arial"/>
                <w:sz w:val="22"/>
                <w:szCs w:val="22"/>
              </w:rPr>
              <w:t xml:space="preserve">d. </w:t>
            </w:r>
            <w:r w:rsidR="004878F0" w:rsidRPr="00CB1BB1">
              <w:rPr>
                <w:rFonts w:eastAsia="Arial"/>
                <w:sz w:val="22"/>
                <w:szCs w:val="22"/>
              </w:rPr>
              <w:t>Clive Beard</w:t>
            </w:r>
          </w:p>
        </w:tc>
      </w:tr>
      <w:tr w:rsidR="26F4F4DC" w:rsidRPr="00B06C6F" w14:paraId="75F7536A" w14:textId="77777777" w:rsidTr="002D1E05">
        <w:trPr>
          <w:trHeight w:val="624"/>
        </w:trPr>
        <w:tc>
          <w:tcPr>
            <w:tcW w:w="2790" w:type="dxa"/>
            <w:tcMar>
              <w:left w:w="105" w:type="dxa"/>
              <w:right w:w="105" w:type="dxa"/>
            </w:tcMar>
            <w:vAlign w:val="center"/>
          </w:tcPr>
          <w:p w14:paraId="42B9ADD1" w14:textId="0C89D0CC" w:rsidR="26F4F4DC" w:rsidRPr="00CB1BB1" w:rsidRDefault="26F4F4DC" w:rsidP="002D1E05">
            <w:pPr>
              <w:rPr>
                <w:rFonts w:eastAsia="Arial"/>
                <w:sz w:val="22"/>
                <w:szCs w:val="22"/>
              </w:rPr>
            </w:pPr>
            <w:r w:rsidRPr="00CB1BB1">
              <w:rPr>
                <w:rFonts w:eastAsia="Arial"/>
                <w:sz w:val="22"/>
                <w:szCs w:val="22"/>
              </w:rPr>
              <w:t>Date signed of</w:t>
            </w:r>
            <w:r w:rsidR="002D1E05" w:rsidRPr="00CB1BB1">
              <w:rPr>
                <w:rFonts w:eastAsia="Arial"/>
                <w:sz w:val="22"/>
                <w:szCs w:val="22"/>
              </w:rPr>
              <w:t>f</w:t>
            </w:r>
          </w:p>
        </w:tc>
        <w:tc>
          <w:tcPr>
            <w:tcW w:w="3390" w:type="dxa"/>
            <w:tcMar>
              <w:left w:w="105" w:type="dxa"/>
              <w:right w:w="105" w:type="dxa"/>
            </w:tcMar>
            <w:vAlign w:val="center"/>
          </w:tcPr>
          <w:p w14:paraId="33227996" w14:textId="6C800ACF" w:rsidR="26F4F4DC" w:rsidRPr="00CB1BB1" w:rsidRDefault="00A93DC0" w:rsidP="002D1E0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</w:t>
            </w:r>
            <w:r w:rsidRPr="00A93DC0">
              <w:rPr>
                <w:rFonts w:eastAsia="Arial"/>
                <w:sz w:val="22"/>
                <w:szCs w:val="22"/>
                <w:vertAlign w:val="superscript"/>
              </w:rPr>
              <w:t>th</w:t>
            </w:r>
            <w:r>
              <w:rPr>
                <w:rFonts w:eastAsia="Arial"/>
                <w:sz w:val="22"/>
                <w:szCs w:val="22"/>
              </w:rPr>
              <w:t xml:space="preserve"> July 2025</w:t>
            </w:r>
          </w:p>
        </w:tc>
        <w:tc>
          <w:tcPr>
            <w:tcW w:w="2100" w:type="dxa"/>
            <w:tcMar>
              <w:left w:w="105" w:type="dxa"/>
              <w:right w:w="105" w:type="dxa"/>
            </w:tcMar>
            <w:vAlign w:val="center"/>
          </w:tcPr>
          <w:p w14:paraId="2E51CDA7" w14:textId="51563E8C" w:rsidR="26F4F4DC" w:rsidRPr="00B06C6F" w:rsidRDefault="26F4F4DC" w:rsidP="002D1E05">
            <w:pPr>
              <w:rPr>
                <w:rFonts w:eastAsia="Arial"/>
                <w:sz w:val="22"/>
                <w:szCs w:val="22"/>
              </w:rPr>
            </w:pPr>
            <w:r w:rsidRPr="00CB1BB1">
              <w:rPr>
                <w:rFonts w:eastAsia="Arial"/>
                <w:sz w:val="22"/>
                <w:szCs w:val="22"/>
              </w:rPr>
              <w:t xml:space="preserve">Version </w:t>
            </w:r>
            <w:r w:rsidR="00A93DC0">
              <w:rPr>
                <w:rFonts w:eastAsia="Arial"/>
                <w:sz w:val="22"/>
                <w:szCs w:val="22"/>
              </w:rPr>
              <w:t>1.0</w:t>
            </w:r>
          </w:p>
        </w:tc>
      </w:tr>
    </w:tbl>
    <w:p w14:paraId="4ECFD440" w14:textId="1ACF4293" w:rsidR="00F8603B" w:rsidRPr="00B06C6F" w:rsidRDefault="00F8603B" w:rsidP="004C000B">
      <w:pPr>
        <w:rPr>
          <w:rFonts w:eastAsia="Arial"/>
          <w:color w:val="000000" w:themeColor="text1"/>
          <w:sz w:val="22"/>
          <w:szCs w:val="22"/>
        </w:rPr>
      </w:pPr>
    </w:p>
    <w:sectPr w:rsidR="00F8603B" w:rsidRPr="00B06C6F" w:rsidSect="001F6D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3637" w14:textId="77777777" w:rsidR="00EF149F" w:rsidRDefault="00EF149F" w:rsidP="00AB6D9F">
      <w:r>
        <w:separator/>
      </w:r>
    </w:p>
  </w:endnote>
  <w:endnote w:type="continuationSeparator" w:id="0">
    <w:p w14:paraId="70C6AB8C" w14:textId="77777777" w:rsidR="00EF149F" w:rsidRDefault="00EF149F" w:rsidP="00AB6D9F">
      <w:r>
        <w:continuationSeparator/>
      </w:r>
    </w:p>
  </w:endnote>
  <w:endnote w:type="continuationNotice" w:id="1">
    <w:p w14:paraId="4F3AE5AE" w14:textId="77777777" w:rsidR="00EF149F" w:rsidRDefault="00EF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7B3A" w14:textId="77777777" w:rsidR="004878F0" w:rsidRDefault="00487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168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D4CF0" w14:textId="3BB7DBBE" w:rsidR="00AB6D9F" w:rsidRDefault="00AB6D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F3E12" w14:textId="77777777" w:rsidR="00AB6D9F" w:rsidRDefault="00AB6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9C20CCF" w14:paraId="25CC238E" w14:textId="77777777" w:rsidTr="59C20CCF">
      <w:trPr>
        <w:trHeight w:val="300"/>
      </w:trPr>
      <w:tc>
        <w:tcPr>
          <w:tcW w:w="2770" w:type="dxa"/>
        </w:tcPr>
        <w:p w14:paraId="33D01D28" w14:textId="0866863D" w:rsidR="59C20CCF" w:rsidRDefault="59C20CCF" w:rsidP="59C20CCF">
          <w:pPr>
            <w:pStyle w:val="Header"/>
            <w:ind w:left="-115"/>
          </w:pPr>
        </w:p>
      </w:tc>
      <w:tc>
        <w:tcPr>
          <w:tcW w:w="2770" w:type="dxa"/>
        </w:tcPr>
        <w:p w14:paraId="10A4DEAD" w14:textId="42A40439" w:rsidR="59C20CCF" w:rsidRDefault="59C20CCF" w:rsidP="59C20CCF">
          <w:pPr>
            <w:pStyle w:val="Header"/>
            <w:jc w:val="center"/>
          </w:pPr>
        </w:p>
      </w:tc>
      <w:tc>
        <w:tcPr>
          <w:tcW w:w="2770" w:type="dxa"/>
        </w:tcPr>
        <w:p w14:paraId="1B099533" w14:textId="56D4B534" w:rsidR="59C20CCF" w:rsidRDefault="59C20CCF" w:rsidP="59C20CCF">
          <w:pPr>
            <w:pStyle w:val="Header"/>
            <w:ind w:right="-115"/>
            <w:jc w:val="right"/>
          </w:pPr>
        </w:p>
      </w:tc>
    </w:tr>
  </w:tbl>
  <w:p w14:paraId="647045B8" w14:textId="667AC3D9" w:rsidR="59C20CCF" w:rsidRDefault="59C20CCF" w:rsidP="59C20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663B5" w14:textId="77777777" w:rsidR="00EF149F" w:rsidRDefault="00EF149F" w:rsidP="00AB6D9F">
      <w:r>
        <w:separator/>
      </w:r>
    </w:p>
  </w:footnote>
  <w:footnote w:type="continuationSeparator" w:id="0">
    <w:p w14:paraId="185D2525" w14:textId="77777777" w:rsidR="00EF149F" w:rsidRDefault="00EF149F" w:rsidP="00AB6D9F">
      <w:r>
        <w:continuationSeparator/>
      </w:r>
    </w:p>
  </w:footnote>
  <w:footnote w:type="continuationNotice" w:id="1">
    <w:p w14:paraId="25BFA452" w14:textId="77777777" w:rsidR="00EF149F" w:rsidRDefault="00EF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730" w14:textId="77777777" w:rsidR="004878F0" w:rsidRDefault="00487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9C20CCF" w14:paraId="2CAA889D" w14:textId="77777777" w:rsidTr="59C20CCF">
      <w:trPr>
        <w:trHeight w:val="300"/>
      </w:trPr>
      <w:tc>
        <w:tcPr>
          <w:tcW w:w="2770" w:type="dxa"/>
        </w:tcPr>
        <w:p w14:paraId="52D394D9" w14:textId="4D236467" w:rsidR="59C20CCF" w:rsidRDefault="59C20CCF" w:rsidP="59C20CCF">
          <w:pPr>
            <w:pStyle w:val="Header"/>
            <w:ind w:left="-115"/>
          </w:pPr>
        </w:p>
      </w:tc>
      <w:tc>
        <w:tcPr>
          <w:tcW w:w="2770" w:type="dxa"/>
        </w:tcPr>
        <w:p w14:paraId="02B5CF82" w14:textId="387A356C" w:rsidR="59C20CCF" w:rsidRDefault="59C20CCF" w:rsidP="59C20CCF">
          <w:pPr>
            <w:pStyle w:val="Header"/>
            <w:jc w:val="center"/>
          </w:pPr>
        </w:p>
      </w:tc>
      <w:tc>
        <w:tcPr>
          <w:tcW w:w="2770" w:type="dxa"/>
        </w:tcPr>
        <w:p w14:paraId="61C91DFA" w14:textId="79607778" w:rsidR="59C20CCF" w:rsidRDefault="59C20CCF" w:rsidP="59C20CCF">
          <w:pPr>
            <w:pStyle w:val="Header"/>
            <w:ind w:right="-115"/>
            <w:jc w:val="right"/>
          </w:pPr>
        </w:p>
      </w:tc>
    </w:tr>
  </w:tbl>
  <w:p w14:paraId="4EA8E796" w14:textId="31789FFE" w:rsidR="59C20CCF" w:rsidRDefault="59C20CCF" w:rsidP="59C20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11DC" w14:textId="32DB4BE1" w:rsidR="00995947" w:rsidRDefault="001B31B7" w:rsidP="00995947">
    <w:pPr>
      <w:spacing w:line="259" w:lineRule="auto"/>
      <w:ind w:right="-38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379F04" wp14:editId="337D535E">
          <wp:simplePos x="0" y="0"/>
          <wp:positionH relativeFrom="margin">
            <wp:posOffset>-571500</wp:posOffset>
          </wp:positionH>
          <wp:positionV relativeFrom="paragraph">
            <wp:posOffset>-171450</wp:posOffset>
          </wp:positionV>
          <wp:extent cx="2809240" cy="619125"/>
          <wp:effectExtent l="0" t="0" r="0" b="9525"/>
          <wp:wrapSquare wrapText="bothSides"/>
          <wp:docPr id="17072902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947">
      <w:rPr>
        <w:rFonts w:ascii="Trebuchet MS" w:eastAsia="Trebuchet MS" w:hAnsi="Trebuchet MS" w:cs="Trebuchet MS"/>
        <w:sz w:val="22"/>
      </w:rPr>
      <w:t xml:space="preserve"> </w:t>
    </w:r>
    <w:r w:rsidR="00995947">
      <w:t xml:space="preserve"> </w:t>
    </w:r>
  </w:p>
  <w:p w14:paraId="7923BC84" w14:textId="189C9058" w:rsidR="00F8603B" w:rsidRDefault="59C20CCF" w:rsidP="00F8603B">
    <w:pPr>
      <w:pStyle w:val="NormalWeb"/>
      <w:spacing w:line="259" w:lineRule="auto"/>
    </w:pPr>
    <w:r>
      <w:t xml:space="preserve">                                                                             </w:t>
    </w:r>
  </w:p>
  <w:p w14:paraId="4FD543BD" w14:textId="13722A57" w:rsidR="00F8603B" w:rsidRDefault="00F8603B">
    <w:pPr>
      <w:pStyle w:val="Header"/>
    </w:pPr>
  </w:p>
  <w:p w14:paraId="70AD3470" w14:textId="4A8B50C6" w:rsidR="009D6DD5" w:rsidRDefault="009D6D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S+1aYGyvtNWo5" int2:id="rYFGn86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C2D"/>
    <w:multiLevelType w:val="multilevel"/>
    <w:tmpl w:val="54C0A3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3145C"/>
    <w:multiLevelType w:val="hybridMultilevel"/>
    <w:tmpl w:val="574E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40D"/>
    <w:multiLevelType w:val="hybridMultilevel"/>
    <w:tmpl w:val="E418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15FA"/>
    <w:multiLevelType w:val="multilevel"/>
    <w:tmpl w:val="88C45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C0190"/>
    <w:multiLevelType w:val="hybridMultilevel"/>
    <w:tmpl w:val="94C0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7C3"/>
    <w:multiLevelType w:val="hybridMultilevel"/>
    <w:tmpl w:val="0432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1091"/>
    <w:multiLevelType w:val="hybridMultilevel"/>
    <w:tmpl w:val="9E5E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460A"/>
    <w:multiLevelType w:val="hybridMultilevel"/>
    <w:tmpl w:val="42AEA4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722A"/>
    <w:multiLevelType w:val="multilevel"/>
    <w:tmpl w:val="04F6C14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D53EC"/>
    <w:multiLevelType w:val="multilevel"/>
    <w:tmpl w:val="8A4625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41D14"/>
    <w:multiLevelType w:val="hybridMultilevel"/>
    <w:tmpl w:val="67DCE8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1B2911"/>
    <w:multiLevelType w:val="hybridMultilevel"/>
    <w:tmpl w:val="3F9A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367E6"/>
    <w:multiLevelType w:val="multilevel"/>
    <w:tmpl w:val="4F3C2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850D3"/>
    <w:multiLevelType w:val="hybridMultilevel"/>
    <w:tmpl w:val="E35E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7195"/>
    <w:multiLevelType w:val="hybridMultilevel"/>
    <w:tmpl w:val="804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B3A18"/>
    <w:multiLevelType w:val="hybridMultilevel"/>
    <w:tmpl w:val="D6D41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47A00"/>
    <w:multiLevelType w:val="hybridMultilevel"/>
    <w:tmpl w:val="3D0C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43320">
    <w:abstractNumId w:val="16"/>
  </w:num>
  <w:num w:numId="2" w16cid:durableId="230582134">
    <w:abstractNumId w:val="15"/>
  </w:num>
  <w:num w:numId="3" w16cid:durableId="736324192">
    <w:abstractNumId w:val="7"/>
  </w:num>
  <w:num w:numId="4" w16cid:durableId="283275316">
    <w:abstractNumId w:val="3"/>
  </w:num>
  <w:num w:numId="5" w16cid:durableId="1403017595">
    <w:abstractNumId w:val="12"/>
  </w:num>
  <w:num w:numId="6" w16cid:durableId="1210679065">
    <w:abstractNumId w:val="0"/>
  </w:num>
  <w:num w:numId="7" w16cid:durableId="47724975">
    <w:abstractNumId w:val="9"/>
  </w:num>
  <w:num w:numId="8" w16cid:durableId="1349602249">
    <w:abstractNumId w:val="8"/>
  </w:num>
  <w:num w:numId="9" w16cid:durableId="1768191814">
    <w:abstractNumId w:val="5"/>
  </w:num>
  <w:num w:numId="10" w16cid:durableId="476071992">
    <w:abstractNumId w:val="11"/>
  </w:num>
  <w:num w:numId="11" w16cid:durableId="1267034871">
    <w:abstractNumId w:val="2"/>
  </w:num>
  <w:num w:numId="12" w16cid:durableId="144318296">
    <w:abstractNumId w:val="1"/>
  </w:num>
  <w:num w:numId="13" w16cid:durableId="1197038065">
    <w:abstractNumId w:val="6"/>
  </w:num>
  <w:num w:numId="14" w16cid:durableId="229852333">
    <w:abstractNumId w:val="10"/>
  </w:num>
  <w:num w:numId="15" w16cid:durableId="637419476">
    <w:abstractNumId w:val="13"/>
  </w:num>
  <w:num w:numId="16" w16cid:durableId="305011532">
    <w:abstractNumId w:val="4"/>
  </w:num>
  <w:num w:numId="17" w16cid:durableId="83172147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09"/>
    <w:rsid w:val="0000179D"/>
    <w:rsid w:val="00001D95"/>
    <w:rsid w:val="00011001"/>
    <w:rsid w:val="00012A16"/>
    <w:rsid w:val="00021743"/>
    <w:rsid w:val="00036A0B"/>
    <w:rsid w:val="00037086"/>
    <w:rsid w:val="00040B26"/>
    <w:rsid w:val="000416BF"/>
    <w:rsid w:val="00041903"/>
    <w:rsid w:val="0004305D"/>
    <w:rsid w:val="00045B0C"/>
    <w:rsid w:val="000477E8"/>
    <w:rsid w:val="00047C6D"/>
    <w:rsid w:val="00051F70"/>
    <w:rsid w:val="00053B95"/>
    <w:rsid w:val="000546C8"/>
    <w:rsid w:val="0005688B"/>
    <w:rsid w:val="000578EA"/>
    <w:rsid w:val="00061E6B"/>
    <w:rsid w:val="00064302"/>
    <w:rsid w:val="00067136"/>
    <w:rsid w:val="0007512E"/>
    <w:rsid w:val="00082FEA"/>
    <w:rsid w:val="00086946"/>
    <w:rsid w:val="00090145"/>
    <w:rsid w:val="00094D39"/>
    <w:rsid w:val="00095DCE"/>
    <w:rsid w:val="00096835"/>
    <w:rsid w:val="000A667D"/>
    <w:rsid w:val="000B06FD"/>
    <w:rsid w:val="000B0B8A"/>
    <w:rsid w:val="000C09D6"/>
    <w:rsid w:val="000C14D6"/>
    <w:rsid w:val="000D1B15"/>
    <w:rsid w:val="000D275B"/>
    <w:rsid w:val="000D48C5"/>
    <w:rsid w:val="000D51BC"/>
    <w:rsid w:val="000E255C"/>
    <w:rsid w:val="000E42F6"/>
    <w:rsid w:val="000F0BA6"/>
    <w:rsid w:val="000F4723"/>
    <w:rsid w:val="000F6587"/>
    <w:rsid w:val="00107008"/>
    <w:rsid w:val="00111F20"/>
    <w:rsid w:val="0012048C"/>
    <w:rsid w:val="00121118"/>
    <w:rsid w:val="00122183"/>
    <w:rsid w:val="00124C4E"/>
    <w:rsid w:val="00125654"/>
    <w:rsid w:val="00127DC7"/>
    <w:rsid w:val="00132549"/>
    <w:rsid w:val="00141D7E"/>
    <w:rsid w:val="00150693"/>
    <w:rsid w:val="00150918"/>
    <w:rsid w:val="00150B5D"/>
    <w:rsid w:val="0015358B"/>
    <w:rsid w:val="00154E65"/>
    <w:rsid w:val="001629D7"/>
    <w:rsid w:val="0016657B"/>
    <w:rsid w:val="00172B11"/>
    <w:rsid w:val="00177B6F"/>
    <w:rsid w:val="0018249D"/>
    <w:rsid w:val="00184310"/>
    <w:rsid w:val="0019649B"/>
    <w:rsid w:val="001A23D6"/>
    <w:rsid w:val="001A7AB9"/>
    <w:rsid w:val="001B31B7"/>
    <w:rsid w:val="001B32E6"/>
    <w:rsid w:val="001B3356"/>
    <w:rsid w:val="001B4B2B"/>
    <w:rsid w:val="001B6FBB"/>
    <w:rsid w:val="001C31A6"/>
    <w:rsid w:val="001D4BD6"/>
    <w:rsid w:val="001D5337"/>
    <w:rsid w:val="001E4A5A"/>
    <w:rsid w:val="001F15EA"/>
    <w:rsid w:val="001F250F"/>
    <w:rsid w:val="001F5BA5"/>
    <w:rsid w:val="001F6D0B"/>
    <w:rsid w:val="00201DA0"/>
    <w:rsid w:val="00202F8C"/>
    <w:rsid w:val="00204D3E"/>
    <w:rsid w:val="002051D8"/>
    <w:rsid w:val="0021205D"/>
    <w:rsid w:val="00214C8D"/>
    <w:rsid w:val="0021589A"/>
    <w:rsid w:val="002174F3"/>
    <w:rsid w:val="0022230F"/>
    <w:rsid w:val="002254A6"/>
    <w:rsid w:val="00227B85"/>
    <w:rsid w:val="00227FD3"/>
    <w:rsid w:val="00234FEB"/>
    <w:rsid w:val="00237448"/>
    <w:rsid w:val="00240780"/>
    <w:rsid w:val="002435D9"/>
    <w:rsid w:val="00245F3F"/>
    <w:rsid w:val="002460F1"/>
    <w:rsid w:val="002541A1"/>
    <w:rsid w:val="00256B07"/>
    <w:rsid w:val="002602D1"/>
    <w:rsid w:val="0026194E"/>
    <w:rsid w:val="0026209F"/>
    <w:rsid w:val="0026231C"/>
    <w:rsid w:val="00274C73"/>
    <w:rsid w:val="002850EE"/>
    <w:rsid w:val="00285EE2"/>
    <w:rsid w:val="00292511"/>
    <w:rsid w:val="002A1455"/>
    <w:rsid w:val="002A32A4"/>
    <w:rsid w:val="002A3E47"/>
    <w:rsid w:val="002B1B3C"/>
    <w:rsid w:val="002B1CB9"/>
    <w:rsid w:val="002B3C44"/>
    <w:rsid w:val="002B40D0"/>
    <w:rsid w:val="002B7720"/>
    <w:rsid w:val="002C1FA0"/>
    <w:rsid w:val="002C2458"/>
    <w:rsid w:val="002C57BE"/>
    <w:rsid w:val="002D1E05"/>
    <w:rsid w:val="002D7AC2"/>
    <w:rsid w:val="002F3ACD"/>
    <w:rsid w:val="002F3B00"/>
    <w:rsid w:val="00300FAB"/>
    <w:rsid w:val="00305154"/>
    <w:rsid w:val="00306060"/>
    <w:rsid w:val="00312F93"/>
    <w:rsid w:val="00313DBC"/>
    <w:rsid w:val="003142FE"/>
    <w:rsid w:val="00324E86"/>
    <w:rsid w:val="003306A5"/>
    <w:rsid w:val="00335978"/>
    <w:rsid w:val="0034193C"/>
    <w:rsid w:val="003432A0"/>
    <w:rsid w:val="00352F9E"/>
    <w:rsid w:val="003538A1"/>
    <w:rsid w:val="00355961"/>
    <w:rsid w:val="00361B72"/>
    <w:rsid w:val="00362A5A"/>
    <w:rsid w:val="003636EF"/>
    <w:rsid w:val="0036692D"/>
    <w:rsid w:val="00366B51"/>
    <w:rsid w:val="00367371"/>
    <w:rsid w:val="00367552"/>
    <w:rsid w:val="00370725"/>
    <w:rsid w:val="00380D87"/>
    <w:rsid w:val="00380E4C"/>
    <w:rsid w:val="00387010"/>
    <w:rsid w:val="00387B9F"/>
    <w:rsid w:val="003916A3"/>
    <w:rsid w:val="00391DB3"/>
    <w:rsid w:val="00393A67"/>
    <w:rsid w:val="003941EF"/>
    <w:rsid w:val="003972F7"/>
    <w:rsid w:val="003A17ED"/>
    <w:rsid w:val="003A234D"/>
    <w:rsid w:val="003A59C4"/>
    <w:rsid w:val="003B342A"/>
    <w:rsid w:val="003B38F1"/>
    <w:rsid w:val="003B4458"/>
    <w:rsid w:val="003B7D2D"/>
    <w:rsid w:val="003C369D"/>
    <w:rsid w:val="003D2B3B"/>
    <w:rsid w:val="003D3560"/>
    <w:rsid w:val="003D48FF"/>
    <w:rsid w:val="003E2503"/>
    <w:rsid w:val="003E45D5"/>
    <w:rsid w:val="003F59F3"/>
    <w:rsid w:val="00401F22"/>
    <w:rsid w:val="0040352F"/>
    <w:rsid w:val="00413983"/>
    <w:rsid w:val="00420469"/>
    <w:rsid w:val="0042109D"/>
    <w:rsid w:val="00421B88"/>
    <w:rsid w:val="00425C98"/>
    <w:rsid w:val="0042751B"/>
    <w:rsid w:val="00431601"/>
    <w:rsid w:val="004334B0"/>
    <w:rsid w:val="004368A2"/>
    <w:rsid w:val="0044142B"/>
    <w:rsid w:val="004434DD"/>
    <w:rsid w:val="00444DAE"/>
    <w:rsid w:val="00445B2D"/>
    <w:rsid w:val="004472C0"/>
    <w:rsid w:val="0045477C"/>
    <w:rsid w:val="0045497A"/>
    <w:rsid w:val="004554C9"/>
    <w:rsid w:val="0046270E"/>
    <w:rsid w:val="004642B8"/>
    <w:rsid w:val="00466A61"/>
    <w:rsid w:val="0046703C"/>
    <w:rsid w:val="00473CFF"/>
    <w:rsid w:val="0048350E"/>
    <w:rsid w:val="00483668"/>
    <w:rsid w:val="004839E0"/>
    <w:rsid w:val="004878F0"/>
    <w:rsid w:val="004938BD"/>
    <w:rsid w:val="004A2B5F"/>
    <w:rsid w:val="004A6E95"/>
    <w:rsid w:val="004B3425"/>
    <w:rsid w:val="004B4966"/>
    <w:rsid w:val="004C000B"/>
    <w:rsid w:val="004C1F70"/>
    <w:rsid w:val="004C3429"/>
    <w:rsid w:val="004C42A9"/>
    <w:rsid w:val="004C4EFE"/>
    <w:rsid w:val="004C569B"/>
    <w:rsid w:val="004D5F11"/>
    <w:rsid w:val="004E6C7A"/>
    <w:rsid w:val="005020B5"/>
    <w:rsid w:val="005061D9"/>
    <w:rsid w:val="00506630"/>
    <w:rsid w:val="00507F2E"/>
    <w:rsid w:val="00514016"/>
    <w:rsid w:val="00520DDE"/>
    <w:rsid w:val="00530C1F"/>
    <w:rsid w:val="005335CC"/>
    <w:rsid w:val="00536D01"/>
    <w:rsid w:val="005415E0"/>
    <w:rsid w:val="00546D2A"/>
    <w:rsid w:val="00547D42"/>
    <w:rsid w:val="0055147D"/>
    <w:rsid w:val="0055217E"/>
    <w:rsid w:val="00554967"/>
    <w:rsid w:val="005578BD"/>
    <w:rsid w:val="00562FCB"/>
    <w:rsid w:val="005740B1"/>
    <w:rsid w:val="00575935"/>
    <w:rsid w:val="00583217"/>
    <w:rsid w:val="00587643"/>
    <w:rsid w:val="00591D52"/>
    <w:rsid w:val="00594D65"/>
    <w:rsid w:val="00595028"/>
    <w:rsid w:val="005969AA"/>
    <w:rsid w:val="0059791C"/>
    <w:rsid w:val="00597C00"/>
    <w:rsid w:val="005B1298"/>
    <w:rsid w:val="005B321A"/>
    <w:rsid w:val="005B3FB8"/>
    <w:rsid w:val="005B6466"/>
    <w:rsid w:val="005D0C8A"/>
    <w:rsid w:val="005D348A"/>
    <w:rsid w:val="005E3E5D"/>
    <w:rsid w:val="005E4B16"/>
    <w:rsid w:val="005E5057"/>
    <w:rsid w:val="005E7372"/>
    <w:rsid w:val="005F490D"/>
    <w:rsid w:val="005F7AA1"/>
    <w:rsid w:val="00604958"/>
    <w:rsid w:val="00606447"/>
    <w:rsid w:val="00617071"/>
    <w:rsid w:val="00630AC8"/>
    <w:rsid w:val="00632D44"/>
    <w:rsid w:val="00646295"/>
    <w:rsid w:val="006505B2"/>
    <w:rsid w:val="0065526F"/>
    <w:rsid w:val="00655F8B"/>
    <w:rsid w:val="00656199"/>
    <w:rsid w:val="006613CB"/>
    <w:rsid w:val="00665EE2"/>
    <w:rsid w:val="006706D0"/>
    <w:rsid w:val="00671A28"/>
    <w:rsid w:val="006810AD"/>
    <w:rsid w:val="0068306C"/>
    <w:rsid w:val="0068697E"/>
    <w:rsid w:val="00690C37"/>
    <w:rsid w:val="006A119A"/>
    <w:rsid w:val="006A2FA0"/>
    <w:rsid w:val="006A4088"/>
    <w:rsid w:val="006A4683"/>
    <w:rsid w:val="006A7187"/>
    <w:rsid w:val="006A7502"/>
    <w:rsid w:val="006B64F4"/>
    <w:rsid w:val="006C07B4"/>
    <w:rsid w:val="006C17BC"/>
    <w:rsid w:val="006C5D8C"/>
    <w:rsid w:val="006D135A"/>
    <w:rsid w:val="006D67D7"/>
    <w:rsid w:val="006E1748"/>
    <w:rsid w:val="006E5D8F"/>
    <w:rsid w:val="006F30AC"/>
    <w:rsid w:val="006F3E7C"/>
    <w:rsid w:val="00726069"/>
    <w:rsid w:val="00727D0E"/>
    <w:rsid w:val="00731725"/>
    <w:rsid w:val="00737014"/>
    <w:rsid w:val="00742F45"/>
    <w:rsid w:val="0074780A"/>
    <w:rsid w:val="00752B7F"/>
    <w:rsid w:val="00760D7E"/>
    <w:rsid w:val="00762AF8"/>
    <w:rsid w:val="00765817"/>
    <w:rsid w:val="007729A5"/>
    <w:rsid w:val="00774672"/>
    <w:rsid w:val="0077697D"/>
    <w:rsid w:val="00786EAF"/>
    <w:rsid w:val="0079443D"/>
    <w:rsid w:val="007A63BD"/>
    <w:rsid w:val="007B4AA8"/>
    <w:rsid w:val="007B4B42"/>
    <w:rsid w:val="007B7419"/>
    <w:rsid w:val="007C288A"/>
    <w:rsid w:val="007C4893"/>
    <w:rsid w:val="007C5D4B"/>
    <w:rsid w:val="007C6A68"/>
    <w:rsid w:val="007D0D07"/>
    <w:rsid w:val="007D201C"/>
    <w:rsid w:val="007E011A"/>
    <w:rsid w:val="007E6D42"/>
    <w:rsid w:val="007F5EA3"/>
    <w:rsid w:val="00800F54"/>
    <w:rsid w:val="008144FE"/>
    <w:rsid w:val="00817B90"/>
    <w:rsid w:val="00827170"/>
    <w:rsid w:val="00834B5F"/>
    <w:rsid w:val="00837DE6"/>
    <w:rsid w:val="00841F10"/>
    <w:rsid w:val="00844284"/>
    <w:rsid w:val="00854402"/>
    <w:rsid w:val="0085524A"/>
    <w:rsid w:val="00856D51"/>
    <w:rsid w:val="00861131"/>
    <w:rsid w:val="008614B5"/>
    <w:rsid w:val="0086248F"/>
    <w:rsid w:val="00865FEC"/>
    <w:rsid w:val="00875410"/>
    <w:rsid w:val="00877678"/>
    <w:rsid w:val="00877E81"/>
    <w:rsid w:val="008942A0"/>
    <w:rsid w:val="00894E85"/>
    <w:rsid w:val="008A0EB8"/>
    <w:rsid w:val="008A5CD1"/>
    <w:rsid w:val="008B07FC"/>
    <w:rsid w:val="008B487E"/>
    <w:rsid w:val="008B6297"/>
    <w:rsid w:val="008C081E"/>
    <w:rsid w:val="008C1A88"/>
    <w:rsid w:val="008C2002"/>
    <w:rsid w:val="008C2CCC"/>
    <w:rsid w:val="008C3D81"/>
    <w:rsid w:val="008C4B7F"/>
    <w:rsid w:val="008C51BE"/>
    <w:rsid w:val="008D0AAD"/>
    <w:rsid w:val="008D3312"/>
    <w:rsid w:val="008D34E3"/>
    <w:rsid w:val="008D3EB7"/>
    <w:rsid w:val="008D6650"/>
    <w:rsid w:val="008F094A"/>
    <w:rsid w:val="008F1F71"/>
    <w:rsid w:val="0090745E"/>
    <w:rsid w:val="00910481"/>
    <w:rsid w:val="0091403F"/>
    <w:rsid w:val="009143D5"/>
    <w:rsid w:val="0091622B"/>
    <w:rsid w:val="00923B50"/>
    <w:rsid w:val="0092455C"/>
    <w:rsid w:val="00931A4F"/>
    <w:rsid w:val="009322AF"/>
    <w:rsid w:val="00936FF6"/>
    <w:rsid w:val="00940409"/>
    <w:rsid w:val="009478B1"/>
    <w:rsid w:val="009600F4"/>
    <w:rsid w:val="00964E4E"/>
    <w:rsid w:val="009701A2"/>
    <w:rsid w:val="009701C9"/>
    <w:rsid w:val="0097555B"/>
    <w:rsid w:val="00977C59"/>
    <w:rsid w:val="009807AB"/>
    <w:rsid w:val="0098144D"/>
    <w:rsid w:val="00984351"/>
    <w:rsid w:val="0098546F"/>
    <w:rsid w:val="009903D9"/>
    <w:rsid w:val="00995947"/>
    <w:rsid w:val="009969CD"/>
    <w:rsid w:val="009973C3"/>
    <w:rsid w:val="009A1A7F"/>
    <w:rsid w:val="009A1A93"/>
    <w:rsid w:val="009A3C8E"/>
    <w:rsid w:val="009A59A2"/>
    <w:rsid w:val="009B3BBF"/>
    <w:rsid w:val="009C1694"/>
    <w:rsid w:val="009D05B6"/>
    <w:rsid w:val="009D0AAE"/>
    <w:rsid w:val="009D465F"/>
    <w:rsid w:val="009D55B0"/>
    <w:rsid w:val="009D6DD5"/>
    <w:rsid w:val="009E0338"/>
    <w:rsid w:val="009E4ED1"/>
    <w:rsid w:val="009E6C7D"/>
    <w:rsid w:val="009F5C8F"/>
    <w:rsid w:val="009F79C7"/>
    <w:rsid w:val="00A0091C"/>
    <w:rsid w:val="00A058A9"/>
    <w:rsid w:val="00A16CF6"/>
    <w:rsid w:val="00A26F0A"/>
    <w:rsid w:val="00A412A9"/>
    <w:rsid w:val="00A428E0"/>
    <w:rsid w:val="00A525D5"/>
    <w:rsid w:val="00A54466"/>
    <w:rsid w:val="00A545FD"/>
    <w:rsid w:val="00A60676"/>
    <w:rsid w:val="00A60930"/>
    <w:rsid w:val="00A60F85"/>
    <w:rsid w:val="00A62480"/>
    <w:rsid w:val="00A632CC"/>
    <w:rsid w:val="00A635DC"/>
    <w:rsid w:val="00A63CF0"/>
    <w:rsid w:val="00A65249"/>
    <w:rsid w:val="00A66881"/>
    <w:rsid w:val="00A70A66"/>
    <w:rsid w:val="00A71EA5"/>
    <w:rsid w:val="00A74B29"/>
    <w:rsid w:val="00A74D13"/>
    <w:rsid w:val="00A92A21"/>
    <w:rsid w:val="00A93743"/>
    <w:rsid w:val="00A93DC0"/>
    <w:rsid w:val="00A941AC"/>
    <w:rsid w:val="00A94E6F"/>
    <w:rsid w:val="00AA2F53"/>
    <w:rsid w:val="00AB396A"/>
    <w:rsid w:val="00AB6D9F"/>
    <w:rsid w:val="00AC3433"/>
    <w:rsid w:val="00AC35E0"/>
    <w:rsid w:val="00AC617A"/>
    <w:rsid w:val="00AC71DC"/>
    <w:rsid w:val="00AD6724"/>
    <w:rsid w:val="00AE44BE"/>
    <w:rsid w:val="00AE4E9C"/>
    <w:rsid w:val="00AE7EE0"/>
    <w:rsid w:val="00AF6627"/>
    <w:rsid w:val="00B00A6C"/>
    <w:rsid w:val="00B038D1"/>
    <w:rsid w:val="00B06C6F"/>
    <w:rsid w:val="00B13133"/>
    <w:rsid w:val="00B1537E"/>
    <w:rsid w:val="00B16DCE"/>
    <w:rsid w:val="00B260B6"/>
    <w:rsid w:val="00B33D35"/>
    <w:rsid w:val="00B37EF9"/>
    <w:rsid w:val="00B40741"/>
    <w:rsid w:val="00B41033"/>
    <w:rsid w:val="00B41D89"/>
    <w:rsid w:val="00B51803"/>
    <w:rsid w:val="00B524B1"/>
    <w:rsid w:val="00B54F7F"/>
    <w:rsid w:val="00B561B6"/>
    <w:rsid w:val="00B605B0"/>
    <w:rsid w:val="00B61DC6"/>
    <w:rsid w:val="00B626C0"/>
    <w:rsid w:val="00B62ADC"/>
    <w:rsid w:val="00B71850"/>
    <w:rsid w:val="00B72B83"/>
    <w:rsid w:val="00B93146"/>
    <w:rsid w:val="00B93E4D"/>
    <w:rsid w:val="00B95324"/>
    <w:rsid w:val="00B96CD3"/>
    <w:rsid w:val="00B977D9"/>
    <w:rsid w:val="00B977DF"/>
    <w:rsid w:val="00BC2204"/>
    <w:rsid w:val="00BC2F37"/>
    <w:rsid w:val="00BD11E8"/>
    <w:rsid w:val="00BD43EE"/>
    <w:rsid w:val="00BD45DE"/>
    <w:rsid w:val="00BD5776"/>
    <w:rsid w:val="00BE0620"/>
    <w:rsid w:val="00BE18D9"/>
    <w:rsid w:val="00BE1D85"/>
    <w:rsid w:val="00BF355F"/>
    <w:rsid w:val="00C010D6"/>
    <w:rsid w:val="00C02F69"/>
    <w:rsid w:val="00C03809"/>
    <w:rsid w:val="00C075B5"/>
    <w:rsid w:val="00C07D98"/>
    <w:rsid w:val="00C12EBA"/>
    <w:rsid w:val="00C16CE1"/>
    <w:rsid w:val="00C2059F"/>
    <w:rsid w:val="00C22036"/>
    <w:rsid w:val="00C25268"/>
    <w:rsid w:val="00C331F1"/>
    <w:rsid w:val="00C34DD6"/>
    <w:rsid w:val="00C36035"/>
    <w:rsid w:val="00C4140F"/>
    <w:rsid w:val="00C477CA"/>
    <w:rsid w:val="00C518DF"/>
    <w:rsid w:val="00C5199D"/>
    <w:rsid w:val="00C747DB"/>
    <w:rsid w:val="00C75598"/>
    <w:rsid w:val="00C76EE1"/>
    <w:rsid w:val="00C85F06"/>
    <w:rsid w:val="00C91B46"/>
    <w:rsid w:val="00C93A0E"/>
    <w:rsid w:val="00C942A5"/>
    <w:rsid w:val="00C97D41"/>
    <w:rsid w:val="00CB19E9"/>
    <w:rsid w:val="00CB1BB1"/>
    <w:rsid w:val="00CB63BF"/>
    <w:rsid w:val="00CB7B33"/>
    <w:rsid w:val="00CC0D05"/>
    <w:rsid w:val="00CD0B7F"/>
    <w:rsid w:val="00CD0C33"/>
    <w:rsid w:val="00CD1559"/>
    <w:rsid w:val="00CD6274"/>
    <w:rsid w:val="00CD6DA6"/>
    <w:rsid w:val="00CD7353"/>
    <w:rsid w:val="00CE13FA"/>
    <w:rsid w:val="00CE27A9"/>
    <w:rsid w:val="00CE2C82"/>
    <w:rsid w:val="00CE6EDD"/>
    <w:rsid w:val="00CF25EB"/>
    <w:rsid w:val="00D01FA3"/>
    <w:rsid w:val="00D02A70"/>
    <w:rsid w:val="00D06E54"/>
    <w:rsid w:val="00D07109"/>
    <w:rsid w:val="00D25E68"/>
    <w:rsid w:val="00D32A6B"/>
    <w:rsid w:val="00D366FD"/>
    <w:rsid w:val="00D36F28"/>
    <w:rsid w:val="00D432B3"/>
    <w:rsid w:val="00D45D35"/>
    <w:rsid w:val="00D52FC2"/>
    <w:rsid w:val="00D56009"/>
    <w:rsid w:val="00D5645F"/>
    <w:rsid w:val="00D5689A"/>
    <w:rsid w:val="00D668AD"/>
    <w:rsid w:val="00D6744F"/>
    <w:rsid w:val="00D7235E"/>
    <w:rsid w:val="00D72CDE"/>
    <w:rsid w:val="00D734F5"/>
    <w:rsid w:val="00D73ED8"/>
    <w:rsid w:val="00D74236"/>
    <w:rsid w:val="00D75ACE"/>
    <w:rsid w:val="00D80786"/>
    <w:rsid w:val="00D81EE1"/>
    <w:rsid w:val="00D82A68"/>
    <w:rsid w:val="00D82F1C"/>
    <w:rsid w:val="00D83735"/>
    <w:rsid w:val="00D87A2A"/>
    <w:rsid w:val="00D94394"/>
    <w:rsid w:val="00D94C9D"/>
    <w:rsid w:val="00D966AA"/>
    <w:rsid w:val="00DA409A"/>
    <w:rsid w:val="00DA7672"/>
    <w:rsid w:val="00DB364A"/>
    <w:rsid w:val="00DC1C75"/>
    <w:rsid w:val="00DC790A"/>
    <w:rsid w:val="00DD15AB"/>
    <w:rsid w:val="00DD1834"/>
    <w:rsid w:val="00DD1B64"/>
    <w:rsid w:val="00DD1BE9"/>
    <w:rsid w:val="00DD2726"/>
    <w:rsid w:val="00DD2CC0"/>
    <w:rsid w:val="00DD5571"/>
    <w:rsid w:val="00DE2306"/>
    <w:rsid w:val="00DF0089"/>
    <w:rsid w:val="00E00487"/>
    <w:rsid w:val="00E037BD"/>
    <w:rsid w:val="00E13773"/>
    <w:rsid w:val="00E13E84"/>
    <w:rsid w:val="00E2119B"/>
    <w:rsid w:val="00E23C6A"/>
    <w:rsid w:val="00E27ED3"/>
    <w:rsid w:val="00E31231"/>
    <w:rsid w:val="00E31943"/>
    <w:rsid w:val="00E356A9"/>
    <w:rsid w:val="00E3765F"/>
    <w:rsid w:val="00E4740D"/>
    <w:rsid w:val="00E5345F"/>
    <w:rsid w:val="00E55B83"/>
    <w:rsid w:val="00E56FA1"/>
    <w:rsid w:val="00E60548"/>
    <w:rsid w:val="00E608DE"/>
    <w:rsid w:val="00E74378"/>
    <w:rsid w:val="00E75282"/>
    <w:rsid w:val="00E8046B"/>
    <w:rsid w:val="00E842FA"/>
    <w:rsid w:val="00E911EE"/>
    <w:rsid w:val="00E953C6"/>
    <w:rsid w:val="00E9726E"/>
    <w:rsid w:val="00EA485C"/>
    <w:rsid w:val="00EA6868"/>
    <w:rsid w:val="00EA7171"/>
    <w:rsid w:val="00EB21DC"/>
    <w:rsid w:val="00EB34C6"/>
    <w:rsid w:val="00EB4513"/>
    <w:rsid w:val="00EC085A"/>
    <w:rsid w:val="00EC37A0"/>
    <w:rsid w:val="00EC3FD2"/>
    <w:rsid w:val="00EC5884"/>
    <w:rsid w:val="00EC70EB"/>
    <w:rsid w:val="00ED1DA3"/>
    <w:rsid w:val="00EE0016"/>
    <w:rsid w:val="00EE1E0D"/>
    <w:rsid w:val="00EF149F"/>
    <w:rsid w:val="00EF30CA"/>
    <w:rsid w:val="00F020D4"/>
    <w:rsid w:val="00F021E2"/>
    <w:rsid w:val="00F067E3"/>
    <w:rsid w:val="00F075C1"/>
    <w:rsid w:val="00F0785D"/>
    <w:rsid w:val="00F13453"/>
    <w:rsid w:val="00F1448B"/>
    <w:rsid w:val="00F219EF"/>
    <w:rsid w:val="00F244EB"/>
    <w:rsid w:val="00F26328"/>
    <w:rsid w:val="00F354A7"/>
    <w:rsid w:val="00F5090F"/>
    <w:rsid w:val="00F542B8"/>
    <w:rsid w:val="00F561D8"/>
    <w:rsid w:val="00F56574"/>
    <w:rsid w:val="00F6644B"/>
    <w:rsid w:val="00F66EF1"/>
    <w:rsid w:val="00F71242"/>
    <w:rsid w:val="00F7496D"/>
    <w:rsid w:val="00F854CC"/>
    <w:rsid w:val="00F8603B"/>
    <w:rsid w:val="00F8762D"/>
    <w:rsid w:val="00F91264"/>
    <w:rsid w:val="00F97074"/>
    <w:rsid w:val="00FA138A"/>
    <w:rsid w:val="00FA3304"/>
    <w:rsid w:val="00FA5589"/>
    <w:rsid w:val="00FA60B6"/>
    <w:rsid w:val="00FC5B1A"/>
    <w:rsid w:val="00FC6705"/>
    <w:rsid w:val="00FC7335"/>
    <w:rsid w:val="00FC738C"/>
    <w:rsid w:val="00FD02F4"/>
    <w:rsid w:val="00FD1081"/>
    <w:rsid w:val="00FD785D"/>
    <w:rsid w:val="00FD794A"/>
    <w:rsid w:val="00FE16FA"/>
    <w:rsid w:val="00FE2AC0"/>
    <w:rsid w:val="00FE2BCD"/>
    <w:rsid w:val="00FE4CD7"/>
    <w:rsid w:val="00FE4F14"/>
    <w:rsid w:val="00FE4FA7"/>
    <w:rsid w:val="00FF21AF"/>
    <w:rsid w:val="012F1052"/>
    <w:rsid w:val="01ADCA3E"/>
    <w:rsid w:val="03561AF3"/>
    <w:rsid w:val="04F6CE8A"/>
    <w:rsid w:val="06051E00"/>
    <w:rsid w:val="06904F5C"/>
    <w:rsid w:val="07B7CCBD"/>
    <w:rsid w:val="094684F9"/>
    <w:rsid w:val="0A9BDA46"/>
    <w:rsid w:val="0D407CE9"/>
    <w:rsid w:val="0DCFA9D9"/>
    <w:rsid w:val="0F70392A"/>
    <w:rsid w:val="10D6EBB8"/>
    <w:rsid w:val="16D33DA1"/>
    <w:rsid w:val="17BECBFD"/>
    <w:rsid w:val="1A4B7023"/>
    <w:rsid w:val="1C3544E4"/>
    <w:rsid w:val="202E9D33"/>
    <w:rsid w:val="204C1503"/>
    <w:rsid w:val="22BED815"/>
    <w:rsid w:val="23805188"/>
    <w:rsid w:val="25E375E0"/>
    <w:rsid w:val="26B2AB67"/>
    <w:rsid w:val="26F4F4DC"/>
    <w:rsid w:val="2C6512CD"/>
    <w:rsid w:val="2D5F9E48"/>
    <w:rsid w:val="2E6DC7B1"/>
    <w:rsid w:val="38AA9D89"/>
    <w:rsid w:val="3D944712"/>
    <w:rsid w:val="40952CA4"/>
    <w:rsid w:val="4184D3C6"/>
    <w:rsid w:val="43365AFD"/>
    <w:rsid w:val="44345514"/>
    <w:rsid w:val="45D8FBEA"/>
    <w:rsid w:val="4AA19FC7"/>
    <w:rsid w:val="4CED040D"/>
    <w:rsid w:val="4EF657B0"/>
    <w:rsid w:val="56022323"/>
    <w:rsid w:val="585A3DF6"/>
    <w:rsid w:val="5976E6CB"/>
    <w:rsid w:val="59C20CCF"/>
    <w:rsid w:val="5B12B72C"/>
    <w:rsid w:val="5C20903D"/>
    <w:rsid w:val="5CAF754E"/>
    <w:rsid w:val="5DA0997A"/>
    <w:rsid w:val="5DCDFBA3"/>
    <w:rsid w:val="5E4A57EE"/>
    <w:rsid w:val="5E4B45AF"/>
    <w:rsid w:val="5F98C2BF"/>
    <w:rsid w:val="5FE6284F"/>
    <w:rsid w:val="5FE71610"/>
    <w:rsid w:val="619DD536"/>
    <w:rsid w:val="631EB6D2"/>
    <w:rsid w:val="66565794"/>
    <w:rsid w:val="6708309F"/>
    <w:rsid w:val="680DC635"/>
    <w:rsid w:val="69F3E464"/>
    <w:rsid w:val="6BDA423F"/>
    <w:rsid w:val="71220CB3"/>
    <w:rsid w:val="7717E580"/>
    <w:rsid w:val="77F710E8"/>
    <w:rsid w:val="78E8C82E"/>
    <w:rsid w:val="7A7DC8F5"/>
    <w:rsid w:val="7C126F2E"/>
    <w:rsid w:val="7E505903"/>
    <w:rsid w:val="7E7F7AC9"/>
    <w:rsid w:val="7E8C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19301"/>
  <w15:docId w15:val="{E42A88C3-E880-4606-985A-6F575A82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8F0"/>
    <w:rPr>
      <w:rFonts w:ascii="Arial" w:hAnsi="Arial" w:cs="Arial"/>
      <w:sz w:val="24"/>
      <w:lang w:eastAsia="en-US"/>
    </w:rPr>
  </w:style>
  <w:style w:type="paragraph" w:styleId="Heading1">
    <w:name w:val="heading 1"/>
    <w:basedOn w:val="BodyText"/>
    <w:next w:val="BodyText"/>
    <w:qFormat/>
    <w:rsid w:val="00617071"/>
    <w:pPr>
      <w:keepNext/>
      <w:pageBreakBefore/>
      <w:spacing w:after="360" w:line="360" w:lineRule="exact"/>
      <w:outlineLvl w:val="0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rsid w:val="004E6C7A"/>
    <w:pPr>
      <w:keepNext/>
      <w:spacing w:before="240"/>
      <w:outlineLvl w:val="2"/>
    </w:pPr>
    <w:rPr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179D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00179D"/>
    <w:rPr>
      <w:sz w:val="16"/>
      <w:szCs w:val="16"/>
    </w:rPr>
  </w:style>
  <w:style w:type="paragraph" w:styleId="BodyText">
    <w:name w:val="Body Text"/>
    <w:basedOn w:val="Normal"/>
    <w:rsid w:val="00617071"/>
    <w:pPr>
      <w:spacing w:after="120"/>
    </w:pPr>
  </w:style>
  <w:style w:type="paragraph" w:styleId="ListParagraph">
    <w:name w:val="List Paragraph"/>
    <w:basedOn w:val="Normal"/>
    <w:link w:val="ListParagraphChar"/>
    <w:uiPriority w:val="34"/>
    <w:qFormat/>
    <w:rsid w:val="00045B0C"/>
    <w:pPr>
      <w:ind w:left="720"/>
    </w:pPr>
  </w:style>
  <w:style w:type="table" w:styleId="TableGrid">
    <w:name w:val="Table Grid"/>
    <w:basedOn w:val="TableNormal"/>
    <w:uiPriority w:val="39"/>
    <w:rsid w:val="00AE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5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532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B6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6D9F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nhideWhenUsed/>
    <w:rsid w:val="00AB6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B6D9F"/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8603B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254A6"/>
    <w:rPr>
      <w:rFonts w:ascii="Arial" w:hAnsi="Arial" w:cs="Arial"/>
      <w:lang w:eastAsia="en-US"/>
    </w:rPr>
  </w:style>
  <w:style w:type="paragraph" w:customStyle="1" w:styleId="paragraph">
    <w:name w:val="paragraph"/>
    <w:basedOn w:val="Normal"/>
    <w:rsid w:val="00F5090F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F5090F"/>
  </w:style>
  <w:style w:type="character" w:customStyle="1" w:styleId="eop">
    <w:name w:val="eop"/>
    <w:basedOn w:val="DefaultParagraphFont"/>
    <w:rsid w:val="00F5090F"/>
  </w:style>
  <w:style w:type="paragraph" w:styleId="Revision">
    <w:name w:val="Revision"/>
    <w:hidden/>
    <w:uiPriority w:val="99"/>
    <w:semiHidden/>
    <w:rsid w:val="00D668AD"/>
    <w:rPr>
      <w:rFonts w:ascii="Arial" w:hAnsi="Arial" w:cs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F25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25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250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50F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Cooke\AppData\Local\Microsoft\Windows\INetCache\Content.Outlook\GHGOVUD1\Archdeacons%20Secretary%20Job%20Description%20(002)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269E3731714D97DFCE66925D6F8F" ma:contentTypeVersion="3" ma:contentTypeDescription="Create a new document." ma:contentTypeScope="" ma:versionID="4b2206b139f96312474056b79b18d536">
  <xsd:schema xmlns:xsd="http://www.w3.org/2001/XMLSchema" xmlns:xs="http://www.w3.org/2001/XMLSchema" xmlns:p="http://schemas.microsoft.com/office/2006/metadata/properties" xmlns:ns2="f36b935a-5bcc-46ad-8ed1-77aa55f2cfff" targetNamespace="http://schemas.microsoft.com/office/2006/metadata/properties" ma:root="true" ma:fieldsID="de415b7ba7ed1a56ebb2641dc24007eb" ns2:_="">
    <xsd:import namespace="f36b935a-5bcc-46ad-8ed1-77aa55f2c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935a-5bcc-46ad-8ed1-77aa55f2c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AEB2-F603-4E42-9096-53D696565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34E7A-3167-4762-A376-8C39213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935a-5bcc-46ad-8ed1-77aa55f2c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C5818-D8B5-4591-8602-15AAD93FB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1BA0F-D88B-4C51-8B0B-C4293AE7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Archdeacons Secretary Job Description (002) (003)</Template>
  <TotalTime>11</TotalTime>
  <Pages>5</Pages>
  <Words>1008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Diocesan Board of Finance Ltd</vt:lpstr>
    </vt:vector>
  </TitlesOfParts>
  <Company>Diocese Of Blackburn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Diocesan Board of Finance Ltd</dc:title>
  <dc:creator>Andrew Cooke</dc:creator>
  <cp:lastModifiedBy>Sarah Woolford</cp:lastModifiedBy>
  <cp:revision>14</cp:revision>
  <cp:lastPrinted>2015-10-28T10:15:00Z</cp:lastPrinted>
  <dcterms:created xsi:type="dcterms:W3CDTF">2025-07-09T19:50:00Z</dcterms:created>
  <dcterms:modified xsi:type="dcterms:W3CDTF">2025-09-24T09:25:00Z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0x010100B395269E3731714D97DFCE66925D6F8F</vt:lpwstr>
  </property>
  <property fmtid="{D5CDD505-2E9C-101B-9397-08002B2CF9AE}" pid="3" name="MediaServiceImageTags">
    <vt:lpwstr/>
  </property>
</Properties>
</file>